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65C7" w14:textId="77777777" w:rsidR="00145C64" w:rsidRPr="00815C5A" w:rsidRDefault="00145C64" w:rsidP="005C13A7">
      <w:pPr>
        <w:pStyle w:val="Fliesstext"/>
        <w:rPr>
          <w:rStyle w:val="Titelschrift"/>
          <w:lang w:val="fr-CH"/>
        </w:rPr>
      </w:pPr>
    </w:p>
    <w:p w14:paraId="778653B0" w14:textId="77777777" w:rsidR="00145C64" w:rsidRPr="00815C5A" w:rsidRDefault="00145C64" w:rsidP="005C13A7">
      <w:pPr>
        <w:pStyle w:val="Fliesstext"/>
        <w:rPr>
          <w:rFonts w:cs="Arial"/>
          <w:lang w:val="fr-CH"/>
        </w:rPr>
      </w:pPr>
    </w:p>
    <w:p w14:paraId="77458351" w14:textId="77777777" w:rsidR="00145C64" w:rsidRPr="00815C5A" w:rsidRDefault="00145C64" w:rsidP="005C13A7">
      <w:pPr>
        <w:pStyle w:val="Fliesstext"/>
        <w:rPr>
          <w:rFonts w:cs="Arial"/>
          <w:lang w:val="fr-CH"/>
        </w:rPr>
      </w:pPr>
    </w:p>
    <w:p w14:paraId="600623CA" w14:textId="06BA51FC" w:rsidR="00145C64" w:rsidRPr="00815C5A" w:rsidRDefault="00655013" w:rsidP="005C13A7">
      <w:pPr>
        <w:pStyle w:val="Fliesstext"/>
        <w:rPr>
          <w:rFonts w:cs="Arial"/>
          <w:color w:val="FF0000"/>
          <w:lang w:val="fr-CH"/>
        </w:rPr>
      </w:pPr>
      <w:r w:rsidRPr="00815C5A">
        <w:rPr>
          <w:rFonts w:cs="Arial"/>
          <w:color w:val="FF0000"/>
          <w:lang w:val="fr-CH"/>
        </w:rPr>
        <w:t>Finale régionale</w:t>
      </w:r>
      <w:r w:rsidR="00145C64" w:rsidRPr="00815C5A">
        <w:rPr>
          <w:rFonts w:cs="Arial"/>
          <w:color w:val="FF0000"/>
          <w:lang w:val="fr-CH"/>
        </w:rPr>
        <w:t xml:space="preserve"> MILLE GRUYÈRE</w:t>
      </w:r>
    </w:p>
    <w:p w14:paraId="6697E4D5" w14:textId="77777777" w:rsidR="00145C64" w:rsidRPr="00815C5A" w:rsidRDefault="00145C64" w:rsidP="005C13A7">
      <w:pPr>
        <w:pStyle w:val="Fliesstext"/>
        <w:rPr>
          <w:rFonts w:cs="Arial"/>
          <w:color w:val="FF0000"/>
          <w:lang w:val="fr-CH"/>
        </w:rPr>
      </w:pPr>
      <w:r w:rsidRPr="00815C5A">
        <w:rPr>
          <w:rFonts w:cs="Arial"/>
          <w:color w:val="FF0000"/>
          <w:lang w:val="fr-CH"/>
        </w:rPr>
        <w:t xml:space="preserve">Peter Muster, </w:t>
      </w:r>
      <w:proofErr w:type="spellStart"/>
      <w:r w:rsidRPr="00815C5A">
        <w:rPr>
          <w:rFonts w:cs="Arial"/>
          <w:color w:val="FF0000"/>
          <w:lang w:val="fr-CH"/>
        </w:rPr>
        <w:t>Musterweg</w:t>
      </w:r>
      <w:proofErr w:type="spellEnd"/>
      <w:r w:rsidRPr="00815C5A">
        <w:rPr>
          <w:rFonts w:cs="Arial"/>
          <w:color w:val="FF0000"/>
          <w:lang w:val="fr-CH"/>
        </w:rPr>
        <w:t xml:space="preserve"> 3, 8888 </w:t>
      </w:r>
      <w:proofErr w:type="spellStart"/>
      <w:r w:rsidRPr="00815C5A">
        <w:rPr>
          <w:rFonts w:cs="Arial"/>
          <w:color w:val="FF0000"/>
          <w:lang w:val="fr-CH"/>
        </w:rPr>
        <w:t>Musterwilen</w:t>
      </w:r>
      <w:proofErr w:type="spellEnd"/>
    </w:p>
    <w:p w14:paraId="6C32A128" w14:textId="788DB44F" w:rsidR="00145C64" w:rsidRPr="00815C5A" w:rsidRDefault="00145C64" w:rsidP="005C13A7">
      <w:pPr>
        <w:pStyle w:val="Fliesstext"/>
        <w:rPr>
          <w:rFonts w:cs="Arial"/>
          <w:color w:val="FF0000"/>
          <w:lang w:val="fr-CH"/>
        </w:rPr>
      </w:pPr>
      <w:r w:rsidRPr="00815C5A">
        <w:rPr>
          <w:rFonts w:cs="Arial"/>
          <w:color w:val="FF0000"/>
          <w:lang w:val="fr-CH"/>
        </w:rPr>
        <w:t>T</w:t>
      </w:r>
      <w:r w:rsidR="00655013" w:rsidRPr="00815C5A">
        <w:rPr>
          <w:rFonts w:cs="Arial"/>
          <w:color w:val="FF0000"/>
          <w:lang w:val="fr-CH"/>
        </w:rPr>
        <w:t xml:space="preserve">éléphone </w:t>
      </w:r>
      <w:r w:rsidRPr="00815C5A">
        <w:rPr>
          <w:rFonts w:cs="Arial"/>
          <w:color w:val="FF0000"/>
          <w:lang w:val="fr-CH"/>
        </w:rPr>
        <w:t xml:space="preserve">: […] </w:t>
      </w:r>
      <w:r w:rsidR="00B104D3" w:rsidRPr="00815C5A">
        <w:rPr>
          <w:rFonts w:cs="Arial"/>
          <w:color w:val="FF0000"/>
          <w:lang w:val="fr-CH"/>
        </w:rPr>
        <w:t xml:space="preserve">/ </w:t>
      </w:r>
      <w:r w:rsidRPr="00815C5A">
        <w:rPr>
          <w:rFonts w:cs="Arial"/>
          <w:color w:val="FF0000"/>
          <w:lang w:val="fr-CH"/>
        </w:rPr>
        <w:t>Mobile</w:t>
      </w:r>
      <w:r w:rsidR="001D3F80" w:rsidRPr="00815C5A">
        <w:rPr>
          <w:rFonts w:cs="Arial"/>
          <w:color w:val="FF0000"/>
          <w:lang w:val="fr-CH"/>
        </w:rPr>
        <w:t xml:space="preserve"> </w:t>
      </w:r>
      <w:r w:rsidRPr="00815C5A">
        <w:rPr>
          <w:rFonts w:cs="Arial"/>
          <w:color w:val="FF0000"/>
          <w:lang w:val="fr-CH"/>
        </w:rPr>
        <w:t xml:space="preserve">: […] </w:t>
      </w:r>
      <w:r w:rsidR="00B104D3" w:rsidRPr="00815C5A">
        <w:rPr>
          <w:rFonts w:cs="Arial"/>
          <w:color w:val="FF0000"/>
          <w:lang w:val="fr-CH"/>
        </w:rPr>
        <w:t xml:space="preserve">/ </w:t>
      </w:r>
      <w:proofErr w:type="gramStart"/>
      <w:r w:rsidRPr="00815C5A">
        <w:rPr>
          <w:rFonts w:cs="Arial"/>
          <w:color w:val="FF0000"/>
          <w:lang w:val="fr-CH"/>
        </w:rPr>
        <w:t>E-</w:t>
      </w:r>
      <w:r w:rsidR="00655013" w:rsidRPr="00815C5A">
        <w:rPr>
          <w:rFonts w:cs="Arial"/>
          <w:color w:val="FF0000"/>
          <w:lang w:val="fr-CH"/>
        </w:rPr>
        <w:t>m</w:t>
      </w:r>
      <w:r w:rsidRPr="00815C5A">
        <w:rPr>
          <w:rFonts w:cs="Arial"/>
          <w:color w:val="FF0000"/>
          <w:lang w:val="fr-CH"/>
        </w:rPr>
        <w:t>ail</w:t>
      </w:r>
      <w:proofErr w:type="gramEnd"/>
      <w:r w:rsidR="00815C5A">
        <w:rPr>
          <w:rFonts w:cs="Arial"/>
          <w:color w:val="FF0000"/>
          <w:lang w:val="fr-CH"/>
        </w:rPr>
        <w:t xml:space="preserve"> </w:t>
      </w:r>
      <w:r w:rsidRPr="00815C5A">
        <w:rPr>
          <w:rFonts w:cs="Arial"/>
          <w:color w:val="FF0000"/>
          <w:lang w:val="fr-CH"/>
        </w:rPr>
        <w:t>: [...]</w:t>
      </w:r>
    </w:p>
    <w:p w14:paraId="6D5D7D4E" w14:textId="77777777" w:rsidR="00145C64" w:rsidRPr="00815C5A" w:rsidRDefault="00145C64" w:rsidP="005C13A7">
      <w:pPr>
        <w:pStyle w:val="Fliesstext"/>
        <w:rPr>
          <w:rFonts w:cs="Arial"/>
          <w:lang w:val="fr-CH"/>
        </w:rPr>
      </w:pPr>
    </w:p>
    <w:p w14:paraId="369D0A41" w14:textId="77777777" w:rsidR="00145C64" w:rsidRPr="00815C5A" w:rsidRDefault="00145C64" w:rsidP="005C13A7">
      <w:pPr>
        <w:pStyle w:val="Fliesstext"/>
        <w:rPr>
          <w:rFonts w:cs="Arial"/>
          <w:lang w:val="fr-CH"/>
        </w:rPr>
      </w:pPr>
    </w:p>
    <w:p w14:paraId="419F2F43" w14:textId="77777777" w:rsidR="00145C64" w:rsidRPr="00815C5A" w:rsidRDefault="00145C64" w:rsidP="005C13A7">
      <w:pPr>
        <w:pStyle w:val="Fliesstext"/>
        <w:rPr>
          <w:rFonts w:cs="Arial"/>
          <w:lang w:val="fr-CH"/>
        </w:rPr>
      </w:pPr>
    </w:p>
    <w:p w14:paraId="12E4FA67" w14:textId="77777777" w:rsidR="00145C64" w:rsidRPr="00815C5A" w:rsidRDefault="00145C64" w:rsidP="005C13A7">
      <w:pPr>
        <w:pStyle w:val="Fliesstext"/>
        <w:rPr>
          <w:rFonts w:cs="Arial"/>
          <w:lang w:val="fr-CH"/>
        </w:rPr>
      </w:pPr>
    </w:p>
    <w:p w14:paraId="75670BD2" w14:textId="620B3172" w:rsidR="00145C64" w:rsidRPr="00815C5A" w:rsidRDefault="00655013" w:rsidP="005C13A7">
      <w:pPr>
        <w:pStyle w:val="Fliesstext"/>
        <w:rPr>
          <w:lang w:val="fr-CH"/>
        </w:rPr>
      </w:pPr>
      <w:r w:rsidRPr="00815C5A">
        <w:rPr>
          <w:lang w:val="fr-CH"/>
        </w:rPr>
        <w:t xml:space="preserve">Va aux </w:t>
      </w:r>
      <w:r w:rsidR="001D3F80" w:rsidRPr="00815C5A">
        <w:rPr>
          <w:lang w:val="fr-CH"/>
        </w:rPr>
        <w:t>médias</w:t>
      </w:r>
      <w:r w:rsidRPr="00815C5A">
        <w:rPr>
          <w:lang w:val="fr-CH"/>
        </w:rPr>
        <w:t xml:space="preserve"> régionaux </w:t>
      </w:r>
    </w:p>
    <w:p w14:paraId="0D3D5F4B" w14:textId="77777777" w:rsidR="00145C64" w:rsidRPr="00815C5A" w:rsidRDefault="00145C64" w:rsidP="005C13A7">
      <w:pPr>
        <w:pStyle w:val="Fliesstext"/>
        <w:rPr>
          <w:u w:val="single"/>
          <w:lang w:val="fr-CH"/>
        </w:rPr>
      </w:pPr>
    </w:p>
    <w:p w14:paraId="067D7839" w14:textId="59ECCED9" w:rsidR="00145C64" w:rsidRPr="00815C5A" w:rsidRDefault="00655013" w:rsidP="005C13A7">
      <w:pPr>
        <w:pStyle w:val="berschrift10"/>
        <w:rPr>
          <w:rFonts w:cs="Arial"/>
          <w:color w:val="FF0000"/>
          <w:lang w:val="fr-CH"/>
        </w:rPr>
      </w:pPr>
      <w:r w:rsidRPr="00815C5A">
        <w:rPr>
          <w:lang w:val="fr-CH"/>
        </w:rPr>
        <w:t>Communiqué de presse</w:t>
      </w:r>
      <w:r w:rsidR="00145C64" w:rsidRPr="00815C5A">
        <w:rPr>
          <w:lang w:val="fr-CH"/>
        </w:rPr>
        <w:t xml:space="preserve">, </w:t>
      </w:r>
      <w:r w:rsidR="00145C64" w:rsidRPr="00815C5A">
        <w:rPr>
          <w:rFonts w:cs="Arial"/>
          <w:color w:val="FF0000"/>
          <w:lang w:val="fr-CH"/>
        </w:rPr>
        <w:t>[</w:t>
      </w:r>
      <w:r w:rsidRPr="00815C5A">
        <w:rPr>
          <w:rFonts w:cs="Arial"/>
          <w:color w:val="FF0000"/>
          <w:lang w:val="fr-CH"/>
        </w:rPr>
        <w:t>date</w:t>
      </w:r>
      <w:r w:rsidR="00145C64" w:rsidRPr="00815C5A">
        <w:rPr>
          <w:rFonts w:cs="Arial"/>
          <w:color w:val="FF0000"/>
          <w:lang w:val="fr-CH"/>
        </w:rPr>
        <w:t>]</w:t>
      </w:r>
    </w:p>
    <w:p w14:paraId="594BCF91" w14:textId="25A37240" w:rsidR="00145C64" w:rsidRPr="00815C5A" w:rsidRDefault="004E31F9" w:rsidP="00840E87">
      <w:pPr>
        <w:pStyle w:val="berschrift20"/>
        <w:rPr>
          <w:lang w:val="fr-CH"/>
        </w:rPr>
      </w:pPr>
      <w:r w:rsidRPr="00815C5A">
        <w:rPr>
          <w:lang w:val="fr-CH"/>
        </w:rPr>
        <w:t xml:space="preserve">Athlétisme </w:t>
      </w:r>
      <w:r w:rsidR="00145C64" w:rsidRPr="00815C5A">
        <w:rPr>
          <w:lang w:val="fr-CH"/>
        </w:rPr>
        <w:t xml:space="preserve">: </w:t>
      </w:r>
      <w:r w:rsidRPr="00815C5A">
        <w:rPr>
          <w:lang w:val="fr-CH"/>
        </w:rPr>
        <w:t>Finale régionale</w:t>
      </w:r>
      <w:r w:rsidR="00445451" w:rsidRPr="00815C5A">
        <w:rPr>
          <w:lang w:val="fr-CH"/>
        </w:rPr>
        <w:t xml:space="preserve"> </w:t>
      </w:r>
      <w:r w:rsidR="00145C64" w:rsidRPr="00815C5A">
        <w:rPr>
          <w:lang w:val="fr-CH"/>
        </w:rPr>
        <w:t xml:space="preserve">MILLE GRUYÈRE </w:t>
      </w:r>
      <w:r w:rsidRPr="00815C5A">
        <w:rPr>
          <w:lang w:val="fr-CH"/>
        </w:rPr>
        <w:t>du</w:t>
      </w:r>
      <w:r w:rsidR="00145C64" w:rsidRPr="00815C5A">
        <w:rPr>
          <w:lang w:val="fr-CH"/>
        </w:rPr>
        <w:t xml:space="preserve"> </w:t>
      </w:r>
      <w:r w:rsidR="00145C64" w:rsidRPr="00815C5A">
        <w:rPr>
          <w:color w:val="FF0000"/>
          <w:lang w:val="fr-CH"/>
        </w:rPr>
        <w:t>[</w:t>
      </w:r>
      <w:r w:rsidRPr="00815C5A">
        <w:rPr>
          <w:color w:val="FF0000"/>
          <w:lang w:val="fr-CH"/>
        </w:rPr>
        <w:t>date, lieu</w:t>
      </w:r>
      <w:r w:rsidR="00145C64" w:rsidRPr="00815C5A">
        <w:rPr>
          <w:color w:val="FF0000"/>
          <w:lang w:val="fr-CH"/>
        </w:rPr>
        <w:t>]</w:t>
      </w:r>
    </w:p>
    <w:p w14:paraId="4C66D261" w14:textId="77777777" w:rsidR="00145C64" w:rsidRPr="00815C5A" w:rsidRDefault="00145C64" w:rsidP="005C13A7">
      <w:pPr>
        <w:pStyle w:val="Fliesstext"/>
        <w:rPr>
          <w:lang w:val="fr-CH"/>
        </w:rPr>
      </w:pPr>
    </w:p>
    <w:p w14:paraId="1FA1B1E0" w14:textId="099814D0" w:rsidR="00145C64" w:rsidRPr="00815C5A" w:rsidRDefault="00145C64" w:rsidP="000770C7">
      <w:pPr>
        <w:pStyle w:val="berschrift10"/>
        <w:rPr>
          <w:lang w:val="fr-CH"/>
        </w:rPr>
      </w:pPr>
      <w:r w:rsidRPr="00815C5A">
        <w:rPr>
          <w:lang w:val="fr-CH"/>
        </w:rPr>
        <w:t>L</w:t>
      </w:r>
      <w:r w:rsidR="004E31F9" w:rsidRPr="00815C5A">
        <w:rPr>
          <w:lang w:val="fr-CH"/>
        </w:rPr>
        <w:t xml:space="preserve">es </w:t>
      </w:r>
      <w:r w:rsidR="00D0655D" w:rsidRPr="00815C5A">
        <w:rPr>
          <w:lang w:val="fr-CH"/>
        </w:rPr>
        <w:t xml:space="preserve">coureuses et coureurs talentueux </w:t>
      </w:r>
      <w:r w:rsidR="004E31F9" w:rsidRPr="00815C5A">
        <w:rPr>
          <w:lang w:val="fr-CH"/>
        </w:rPr>
        <w:t>se mesurent à</w:t>
      </w:r>
      <w:r w:rsidRPr="00815C5A">
        <w:rPr>
          <w:color w:val="FF0000"/>
          <w:lang w:val="fr-CH"/>
        </w:rPr>
        <w:t xml:space="preserve"> [</w:t>
      </w:r>
      <w:r w:rsidR="004E31F9" w:rsidRPr="00815C5A">
        <w:rPr>
          <w:color w:val="FF0000"/>
          <w:lang w:val="fr-CH"/>
        </w:rPr>
        <w:t>lieu</w:t>
      </w:r>
      <w:r w:rsidRPr="00815C5A">
        <w:rPr>
          <w:color w:val="FF0000"/>
          <w:lang w:val="fr-CH"/>
        </w:rPr>
        <w:t xml:space="preserve">] </w:t>
      </w:r>
    </w:p>
    <w:p w14:paraId="2013AE95" w14:textId="7BE8CC09" w:rsidR="00145C64" w:rsidRPr="00815C5A" w:rsidRDefault="00BA34C7" w:rsidP="005C13A7">
      <w:pPr>
        <w:pStyle w:val="Fliesstext"/>
        <w:rPr>
          <w:b/>
          <w:bCs/>
          <w:lang w:val="fr-CH"/>
        </w:rPr>
      </w:pPr>
      <w:r w:rsidRPr="00815C5A">
        <w:rPr>
          <w:b/>
          <w:bCs/>
          <w:lang w:val="fr-CH"/>
        </w:rPr>
        <w:t>Le projet Jeunesse</w:t>
      </w:r>
      <w:r w:rsidR="00145C64" w:rsidRPr="00815C5A">
        <w:rPr>
          <w:b/>
          <w:bCs/>
          <w:lang w:val="fr-CH"/>
        </w:rPr>
        <w:t xml:space="preserve"> MILLE GRUYÈRE </w:t>
      </w:r>
      <w:r w:rsidR="00E54E59" w:rsidRPr="00815C5A">
        <w:rPr>
          <w:b/>
          <w:bCs/>
          <w:lang w:val="fr-CH"/>
        </w:rPr>
        <w:t xml:space="preserve">passe </w:t>
      </w:r>
      <w:r w:rsidR="00FA04BF" w:rsidRPr="00815C5A">
        <w:rPr>
          <w:b/>
          <w:bCs/>
          <w:lang w:val="fr-CH"/>
        </w:rPr>
        <w:t>au prochain tour</w:t>
      </w:r>
      <w:r w:rsidR="00145C64" w:rsidRPr="00815C5A">
        <w:rPr>
          <w:b/>
          <w:bCs/>
          <w:lang w:val="fr-CH"/>
        </w:rPr>
        <w:t xml:space="preserve">. </w:t>
      </w:r>
      <w:r w:rsidR="00296C9A" w:rsidRPr="00815C5A">
        <w:rPr>
          <w:b/>
          <w:bCs/>
          <w:lang w:val="fr-CH"/>
        </w:rPr>
        <w:t>Cette saison les jeunes espoirs de la course à pied peuvent se qualifier pour la finale suisse du 20 septembre à Lausanne lors de d</w:t>
      </w:r>
      <w:r w:rsidR="00FA04BF" w:rsidRPr="00815C5A">
        <w:rPr>
          <w:b/>
          <w:bCs/>
          <w:lang w:val="fr-CH"/>
        </w:rPr>
        <w:t>ouze finales régionales</w:t>
      </w:r>
      <w:r w:rsidR="00145C64" w:rsidRPr="00815C5A">
        <w:rPr>
          <w:b/>
          <w:bCs/>
          <w:lang w:val="fr-CH"/>
        </w:rPr>
        <w:t xml:space="preserve">. </w:t>
      </w:r>
      <w:r w:rsidR="00296C9A" w:rsidRPr="00815C5A">
        <w:rPr>
          <w:b/>
          <w:bCs/>
          <w:lang w:val="fr-CH"/>
        </w:rPr>
        <w:t>Le</w:t>
      </w:r>
      <w:r w:rsidR="00145C64" w:rsidRPr="00815C5A">
        <w:rPr>
          <w:b/>
          <w:bCs/>
          <w:lang w:val="fr-CH"/>
        </w:rPr>
        <w:t xml:space="preserve"> </w:t>
      </w:r>
      <w:r w:rsidR="00145C64" w:rsidRPr="00815C5A">
        <w:rPr>
          <w:b/>
          <w:bCs/>
          <w:color w:val="FF0000"/>
          <w:lang w:val="fr-CH"/>
        </w:rPr>
        <w:t>[</w:t>
      </w:r>
      <w:r w:rsidR="00296C9A" w:rsidRPr="00815C5A">
        <w:rPr>
          <w:b/>
          <w:bCs/>
          <w:color w:val="FF0000"/>
          <w:lang w:val="fr-CH"/>
        </w:rPr>
        <w:t>jour de semaine, date</w:t>
      </w:r>
      <w:r w:rsidR="00145C64" w:rsidRPr="00815C5A">
        <w:rPr>
          <w:b/>
          <w:bCs/>
          <w:color w:val="FF0000"/>
          <w:lang w:val="fr-CH"/>
        </w:rPr>
        <w:t>]</w:t>
      </w:r>
      <w:r w:rsidR="00145C64" w:rsidRPr="00815C5A">
        <w:rPr>
          <w:b/>
          <w:bCs/>
          <w:lang w:val="fr-CH"/>
        </w:rPr>
        <w:t xml:space="preserve"> </w:t>
      </w:r>
      <w:r w:rsidR="009E6602" w:rsidRPr="00815C5A">
        <w:rPr>
          <w:b/>
          <w:bCs/>
          <w:lang w:val="fr-CH"/>
        </w:rPr>
        <w:t xml:space="preserve">à </w:t>
      </w:r>
      <w:r w:rsidR="00145C64" w:rsidRPr="00815C5A">
        <w:rPr>
          <w:b/>
          <w:bCs/>
          <w:color w:val="FF0000"/>
          <w:lang w:val="fr-CH"/>
        </w:rPr>
        <w:t>[</w:t>
      </w:r>
      <w:r w:rsidR="009E6602" w:rsidRPr="00815C5A">
        <w:rPr>
          <w:b/>
          <w:bCs/>
          <w:color w:val="FF0000"/>
          <w:lang w:val="fr-CH"/>
        </w:rPr>
        <w:t>lieu</w:t>
      </w:r>
      <w:r w:rsidR="00145C64" w:rsidRPr="00815C5A">
        <w:rPr>
          <w:b/>
          <w:bCs/>
          <w:color w:val="FF0000"/>
          <w:lang w:val="fr-CH"/>
        </w:rPr>
        <w:t>] [</w:t>
      </w:r>
      <w:r w:rsidR="00296C9A" w:rsidRPr="00815C5A">
        <w:rPr>
          <w:b/>
          <w:bCs/>
          <w:color w:val="FF0000"/>
          <w:lang w:val="fr-CH"/>
        </w:rPr>
        <w:t>nombre de participants</w:t>
      </w:r>
      <w:r w:rsidR="00145C64" w:rsidRPr="00815C5A">
        <w:rPr>
          <w:b/>
          <w:bCs/>
          <w:color w:val="FF0000"/>
          <w:lang w:val="fr-CH"/>
        </w:rPr>
        <w:t>]</w:t>
      </w:r>
      <w:r w:rsidR="00145C64" w:rsidRPr="00815C5A">
        <w:rPr>
          <w:b/>
          <w:bCs/>
          <w:lang w:val="fr-CH"/>
        </w:rPr>
        <w:t xml:space="preserve"> </w:t>
      </w:r>
      <w:r w:rsidR="00296C9A" w:rsidRPr="00815C5A">
        <w:rPr>
          <w:b/>
          <w:bCs/>
          <w:lang w:val="fr-CH"/>
        </w:rPr>
        <w:t xml:space="preserve">filles et garçons </w:t>
      </w:r>
      <w:r w:rsidR="009E6602" w:rsidRPr="00815C5A">
        <w:rPr>
          <w:b/>
          <w:bCs/>
          <w:lang w:val="fr-CH"/>
        </w:rPr>
        <w:t>s’alignent à la finale régionale sur 1000 mètres</w:t>
      </w:r>
      <w:r w:rsidR="00145C64" w:rsidRPr="00815C5A">
        <w:rPr>
          <w:b/>
          <w:bCs/>
          <w:lang w:val="fr-CH"/>
        </w:rPr>
        <w:t xml:space="preserve">. </w:t>
      </w:r>
    </w:p>
    <w:p w14:paraId="34AB7FA5" w14:textId="398C8A72" w:rsidR="00145C64" w:rsidRPr="00815C5A" w:rsidRDefault="00A809D0" w:rsidP="005C13A7">
      <w:pPr>
        <w:pStyle w:val="Fliesstext"/>
        <w:rPr>
          <w:lang w:val="fr-CH"/>
        </w:rPr>
      </w:pPr>
      <w:r w:rsidRPr="00815C5A">
        <w:rPr>
          <w:lang w:val="fr-CH"/>
        </w:rPr>
        <w:t>(</w:t>
      </w:r>
      <w:proofErr w:type="spellStart"/>
      <w:r w:rsidRPr="00815C5A">
        <w:rPr>
          <w:lang w:val="fr-CH"/>
        </w:rPr>
        <w:t>S</w:t>
      </w:r>
      <w:r w:rsidR="00145C64" w:rsidRPr="00815C5A">
        <w:rPr>
          <w:lang w:val="fr-CH"/>
        </w:rPr>
        <w:t>wa</w:t>
      </w:r>
      <w:proofErr w:type="spellEnd"/>
      <w:r w:rsidRPr="00815C5A">
        <w:rPr>
          <w:lang w:val="fr-CH"/>
        </w:rPr>
        <w:t xml:space="preserve">) </w:t>
      </w:r>
      <w:r w:rsidR="00B5605B" w:rsidRPr="00815C5A">
        <w:rPr>
          <w:lang w:val="fr-CH"/>
        </w:rPr>
        <w:t>Depuis</w:t>
      </w:r>
      <w:r w:rsidR="00145C64" w:rsidRPr="00815C5A">
        <w:rPr>
          <w:lang w:val="fr-CH"/>
        </w:rPr>
        <w:t xml:space="preserve"> 2008 </w:t>
      </w:r>
      <w:r w:rsidR="00B5605B" w:rsidRPr="00815C5A">
        <w:rPr>
          <w:lang w:val="fr-CH"/>
        </w:rPr>
        <w:t>le</w:t>
      </w:r>
      <w:r w:rsidR="00145C64" w:rsidRPr="00815C5A">
        <w:rPr>
          <w:lang w:val="fr-CH"/>
        </w:rPr>
        <w:t xml:space="preserve"> </w:t>
      </w:r>
      <w:r w:rsidR="00145C64" w:rsidRPr="00815C5A">
        <w:rPr>
          <w:rFonts w:cs="Arial"/>
          <w:lang w:val="fr-CH"/>
        </w:rPr>
        <w:t xml:space="preserve">MILLE GRUYÈRE </w:t>
      </w:r>
      <w:r w:rsidR="00C741CA" w:rsidRPr="00815C5A">
        <w:rPr>
          <w:rFonts w:cs="Arial"/>
          <w:lang w:val="fr-CH"/>
        </w:rPr>
        <w:t>fait bouger les enfants et les adolescents</w:t>
      </w:r>
      <w:r w:rsidR="00145C64" w:rsidRPr="00815C5A">
        <w:rPr>
          <w:lang w:val="fr-CH"/>
        </w:rPr>
        <w:t xml:space="preserve">. </w:t>
      </w:r>
      <w:r w:rsidR="002C4260" w:rsidRPr="00815C5A">
        <w:rPr>
          <w:lang w:val="fr-CH"/>
        </w:rPr>
        <w:t>Classés</w:t>
      </w:r>
      <w:r w:rsidR="00C741CA" w:rsidRPr="00815C5A">
        <w:rPr>
          <w:lang w:val="fr-CH"/>
        </w:rPr>
        <w:t xml:space="preserve"> </w:t>
      </w:r>
      <w:r w:rsidR="00F3593C" w:rsidRPr="00815C5A">
        <w:rPr>
          <w:lang w:val="fr-CH"/>
        </w:rPr>
        <w:t>par</w:t>
      </w:r>
      <w:r w:rsidR="0028156A" w:rsidRPr="00815C5A">
        <w:rPr>
          <w:lang w:val="fr-CH"/>
        </w:rPr>
        <w:t xml:space="preserve"> </w:t>
      </w:r>
      <w:r w:rsidR="00C741CA" w:rsidRPr="00815C5A">
        <w:rPr>
          <w:lang w:val="fr-CH"/>
        </w:rPr>
        <w:t>années de naissance</w:t>
      </w:r>
      <w:r w:rsidR="0028156A" w:rsidRPr="00815C5A">
        <w:rPr>
          <w:lang w:val="fr-CH"/>
        </w:rPr>
        <w:t>, ils courent 1000m lors de ce projet jeunesse apprécié de</w:t>
      </w:r>
      <w:r w:rsidR="00145C64" w:rsidRPr="00815C5A">
        <w:rPr>
          <w:lang w:val="fr-CH"/>
        </w:rPr>
        <w:t xml:space="preserve"> Swiss Athletics</w:t>
      </w:r>
      <w:r w:rsidR="00F3593C" w:rsidRPr="00815C5A">
        <w:rPr>
          <w:lang w:val="fr-CH"/>
        </w:rPr>
        <w:t xml:space="preserve"> </w:t>
      </w:r>
      <w:r w:rsidR="0028156A" w:rsidRPr="00815C5A">
        <w:rPr>
          <w:lang w:val="fr-CH"/>
        </w:rPr>
        <w:t>et</w:t>
      </w:r>
      <w:r w:rsidR="00145C64" w:rsidRPr="00815C5A">
        <w:rPr>
          <w:lang w:val="fr-CH"/>
        </w:rPr>
        <w:t xml:space="preserve"> </w:t>
      </w:r>
      <w:r w:rsidR="00145C64" w:rsidRPr="00815C5A">
        <w:rPr>
          <w:rFonts w:cs="Arial"/>
          <w:lang w:val="fr-CH"/>
        </w:rPr>
        <w:t>Le Gruyère AOP</w:t>
      </w:r>
      <w:r w:rsidR="00F3593C" w:rsidRPr="00815C5A">
        <w:rPr>
          <w:rFonts w:cs="Arial"/>
          <w:lang w:val="fr-CH"/>
        </w:rPr>
        <w:t xml:space="preserve">. Ils </w:t>
      </w:r>
      <w:r w:rsidR="0028156A" w:rsidRPr="00815C5A">
        <w:rPr>
          <w:lang w:val="fr-CH"/>
        </w:rPr>
        <w:t xml:space="preserve">luttent </w:t>
      </w:r>
      <w:r w:rsidR="00437A0D" w:rsidRPr="00815C5A">
        <w:rPr>
          <w:lang w:val="fr-CH"/>
        </w:rPr>
        <w:t>pour chaque seconde</w:t>
      </w:r>
      <w:r w:rsidR="00F3593C" w:rsidRPr="00815C5A">
        <w:rPr>
          <w:lang w:val="fr-CH"/>
        </w:rPr>
        <w:t xml:space="preserve"> et </w:t>
      </w:r>
      <w:r w:rsidR="0064442E" w:rsidRPr="00815C5A">
        <w:rPr>
          <w:lang w:val="fr-CH"/>
        </w:rPr>
        <w:t>réussissent</w:t>
      </w:r>
      <w:r w:rsidR="004E4F6E" w:rsidRPr="00815C5A">
        <w:rPr>
          <w:lang w:val="fr-CH"/>
        </w:rPr>
        <w:t xml:space="preserve"> d’excellentes performances</w:t>
      </w:r>
      <w:r w:rsidR="00145C64" w:rsidRPr="00815C5A">
        <w:rPr>
          <w:lang w:val="fr-CH"/>
        </w:rPr>
        <w:t xml:space="preserve">. </w:t>
      </w:r>
      <w:r w:rsidR="004E4F6E" w:rsidRPr="00815C5A">
        <w:rPr>
          <w:lang w:val="fr-CH"/>
        </w:rPr>
        <w:t>Un coup d’</w:t>
      </w:r>
      <w:r w:rsidR="001B5C2D" w:rsidRPr="00815C5A">
        <w:rPr>
          <w:lang w:val="fr-CH"/>
        </w:rPr>
        <w:t>œil</w:t>
      </w:r>
      <w:r w:rsidR="004E4F6E" w:rsidRPr="00815C5A">
        <w:rPr>
          <w:lang w:val="fr-CH"/>
        </w:rPr>
        <w:t xml:space="preserve"> à la liste des meilleurs de </w:t>
      </w:r>
      <w:r w:rsidR="00145C64" w:rsidRPr="00815C5A">
        <w:rPr>
          <w:lang w:val="fr-CH"/>
        </w:rPr>
        <w:t xml:space="preserve">Swiss Athletics </w:t>
      </w:r>
      <w:r w:rsidR="004E4F6E" w:rsidRPr="00815C5A">
        <w:rPr>
          <w:lang w:val="fr-CH"/>
        </w:rPr>
        <w:t xml:space="preserve">montre que les courses </w:t>
      </w:r>
      <w:r w:rsidR="006A2CDA" w:rsidRPr="00815C5A">
        <w:rPr>
          <w:lang w:val="fr-CH"/>
        </w:rPr>
        <w:t>de 1000 m les plus rapides du pays sont disputées par la relève au MILLE GRUYÈRE</w:t>
      </w:r>
      <w:r w:rsidR="00145C64" w:rsidRPr="00815C5A">
        <w:rPr>
          <w:lang w:val="fr-CH"/>
        </w:rPr>
        <w:t xml:space="preserve">. </w:t>
      </w:r>
    </w:p>
    <w:p w14:paraId="3FD13916" w14:textId="106B3204" w:rsidR="00145C64" w:rsidRPr="00815C5A" w:rsidRDefault="006A2CDA" w:rsidP="005C13A7">
      <w:pPr>
        <w:pStyle w:val="berschrift20"/>
        <w:rPr>
          <w:lang w:val="fr-CH"/>
        </w:rPr>
      </w:pPr>
      <w:r w:rsidRPr="00815C5A">
        <w:rPr>
          <w:lang w:val="fr-CH"/>
        </w:rPr>
        <w:t>À la finale suisse</w:t>
      </w:r>
      <w:r w:rsidR="00697343" w:rsidRPr="00815C5A">
        <w:rPr>
          <w:lang w:val="fr-CH"/>
        </w:rPr>
        <w:t xml:space="preserve"> et à</w:t>
      </w:r>
      <w:r w:rsidRPr="00815C5A">
        <w:rPr>
          <w:lang w:val="fr-CH"/>
        </w:rPr>
        <w:t xml:space="preserve"> </w:t>
      </w:r>
      <w:r w:rsidR="00697343" w:rsidRPr="00815C5A">
        <w:rPr>
          <w:lang w:val="fr-CH"/>
        </w:rPr>
        <w:t xml:space="preserve">Weltklasse Zürich </w:t>
      </w:r>
      <w:r w:rsidRPr="00815C5A">
        <w:rPr>
          <w:lang w:val="fr-CH"/>
        </w:rPr>
        <w:t>via finale régiona</w:t>
      </w:r>
      <w:r w:rsidR="00697343" w:rsidRPr="00815C5A">
        <w:rPr>
          <w:lang w:val="fr-CH"/>
        </w:rPr>
        <w:t xml:space="preserve">le </w:t>
      </w:r>
    </w:p>
    <w:p w14:paraId="5887C720" w14:textId="3A0171E3" w:rsidR="00145C64" w:rsidRPr="00815C5A" w:rsidRDefault="00697343" w:rsidP="005C13A7">
      <w:pPr>
        <w:pStyle w:val="Fliesstext"/>
        <w:rPr>
          <w:rFonts w:cs="Arial"/>
          <w:lang w:val="fr-CH"/>
        </w:rPr>
      </w:pPr>
      <w:r w:rsidRPr="00815C5A">
        <w:rPr>
          <w:rFonts w:cs="Arial"/>
          <w:lang w:val="fr-CH"/>
        </w:rPr>
        <w:t xml:space="preserve">Pour certains cracks </w:t>
      </w:r>
      <w:r w:rsidR="001E7B21" w:rsidRPr="00815C5A">
        <w:rPr>
          <w:rFonts w:cs="Arial"/>
          <w:lang w:val="fr-CH"/>
        </w:rPr>
        <w:t xml:space="preserve">de la course à pied âgés </w:t>
      </w:r>
      <w:r w:rsidRPr="00815C5A">
        <w:rPr>
          <w:rFonts w:cs="Arial"/>
          <w:lang w:val="fr-CH"/>
        </w:rPr>
        <w:t>de 7 à 15 ans</w:t>
      </w:r>
      <w:r w:rsidR="00887F3E" w:rsidRPr="00815C5A">
        <w:rPr>
          <w:rFonts w:cs="Arial"/>
          <w:lang w:val="fr-CH"/>
        </w:rPr>
        <w:t>,</w:t>
      </w:r>
      <w:r w:rsidRPr="00815C5A">
        <w:rPr>
          <w:rFonts w:cs="Arial"/>
          <w:lang w:val="fr-CH"/>
        </w:rPr>
        <w:t xml:space="preserve"> </w:t>
      </w:r>
      <w:r w:rsidR="001E7B21" w:rsidRPr="00815C5A">
        <w:rPr>
          <w:rFonts w:cs="Arial"/>
          <w:lang w:val="fr-CH"/>
        </w:rPr>
        <w:t>les 12 courses de qualification constituent le point culminant</w:t>
      </w:r>
      <w:r w:rsidR="00145C64" w:rsidRPr="00815C5A">
        <w:rPr>
          <w:rFonts w:cs="Arial"/>
          <w:lang w:val="fr-CH"/>
        </w:rPr>
        <w:t xml:space="preserve">. </w:t>
      </w:r>
      <w:r w:rsidR="00772D8D" w:rsidRPr="00815C5A">
        <w:rPr>
          <w:rFonts w:cs="Arial"/>
          <w:lang w:val="fr-CH"/>
        </w:rPr>
        <w:t xml:space="preserve">D’autres </w:t>
      </w:r>
      <w:r w:rsidR="00B62C38" w:rsidRPr="00815C5A">
        <w:rPr>
          <w:rFonts w:cs="Arial"/>
          <w:lang w:val="fr-CH"/>
        </w:rPr>
        <w:t>(</w:t>
      </w:r>
      <w:r w:rsidR="00772D8D" w:rsidRPr="00815C5A">
        <w:rPr>
          <w:rFonts w:cs="Arial"/>
          <w:lang w:val="fr-CH"/>
        </w:rPr>
        <w:t>à partir de l’année de naissance</w:t>
      </w:r>
      <w:r w:rsidR="00B62C38" w:rsidRPr="00815C5A">
        <w:rPr>
          <w:rFonts w:cs="Arial"/>
          <w:lang w:val="fr-CH"/>
        </w:rPr>
        <w:t xml:space="preserve"> 2015) </w:t>
      </w:r>
      <w:r w:rsidR="00772D8D" w:rsidRPr="00815C5A">
        <w:rPr>
          <w:rFonts w:cs="Arial"/>
          <w:lang w:val="fr-CH"/>
        </w:rPr>
        <w:t>tentent</w:t>
      </w:r>
      <w:r w:rsidR="00064BE8" w:rsidRPr="00815C5A">
        <w:rPr>
          <w:rFonts w:cs="Arial"/>
          <w:lang w:val="fr-CH"/>
        </w:rPr>
        <w:t xml:space="preserve"> de décrocher une des places convoitées </w:t>
      </w:r>
      <w:r w:rsidR="002D0268" w:rsidRPr="00815C5A">
        <w:rPr>
          <w:rFonts w:cs="Arial"/>
          <w:lang w:val="fr-CH"/>
        </w:rPr>
        <w:t>pour</w:t>
      </w:r>
      <w:r w:rsidR="00064BE8" w:rsidRPr="00815C5A">
        <w:rPr>
          <w:rFonts w:cs="Arial"/>
          <w:lang w:val="fr-CH"/>
        </w:rPr>
        <w:t xml:space="preserve"> la finale suisse du 20 septembre 2025 à</w:t>
      </w:r>
      <w:r w:rsidR="00145C64" w:rsidRPr="00815C5A">
        <w:rPr>
          <w:rFonts w:cs="Arial"/>
          <w:lang w:val="fr-CH"/>
        </w:rPr>
        <w:t xml:space="preserve"> </w:t>
      </w:r>
      <w:r w:rsidR="00F642D6" w:rsidRPr="00815C5A">
        <w:rPr>
          <w:rFonts w:cs="Arial"/>
          <w:lang w:val="fr-CH"/>
        </w:rPr>
        <w:t>Lausanne</w:t>
      </w:r>
      <w:r w:rsidR="00145C64" w:rsidRPr="00815C5A">
        <w:rPr>
          <w:rFonts w:cs="Arial"/>
          <w:lang w:val="fr-CH"/>
        </w:rPr>
        <w:t xml:space="preserve">. </w:t>
      </w:r>
    </w:p>
    <w:p w14:paraId="26ADFEB5" w14:textId="4191BEB8" w:rsidR="008A2400" w:rsidRPr="00815C5A" w:rsidRDefault="00064BE8" w:rsidP="005C13A7">
      <w:pPr>
        <w:pStyle w:val="Fliesstext"/>
        <w:rPr>
          <w:rFonts w:cs="Arial"/>
          <w:lang w:val="fr-CH"/>
        </w:rPr>
      </w:pPr>
      <w:r w:rsidRPr="00815C5A">
        <w:rPr>
          <w:rFonts w:cs="Arial"/>
          <w:lang w:val="fr-CH"/>
        </w:rPr>
        <w:t xml:space="preserve">Un autre temps fort attend </w:t>
      </w:r>
      <w:r w:rsidR="00D34243" w:rsidRPr="00815C5A">
        <w:rPr>
          <w:rFonts w:cs="Arial"/>
          <w:lang w:val="fr-CH"/>
        </w:rPr>
        <w:t xml:space="preserve">ensuite </w:t>
      </w:r>
      <w:r w:rsidRPr="00815C5A">
        <w:rPr>
          <w:rFonts w:cs="Arial"/>
          <w:lang w:val="fr-CH"/>
        </w:rPr>
        <w:t xml:space="preserve">les </w:t>
      </w:r>
      <w:r w:rsidR="00D34243" w:rsidRPr="00815C5A">
        <w:rPr>
          <w:rFonts w:cs="Arial"/>
          <w:lang w:val="fr-CH"/>
        </w:rPr>
        <w:t xml:space="preserve">quatre </w:t>
      </w:r>
      <w:r w:rsidRPr="00815C5A">
        <w:rPr>
          <w:rFonts w:cs="Arial"/>
          <w:lang w:val="fr-CH"/>
        </w:rPr>
        <w:t xml:space="preserve">meilleurs/es </w:t>
      </w:r>
      <w:r w:rsidR="00D34243" w:rsidRPr="00815C5A">
        <w:rPr>
          <w:rFonts w:cs="Arial"/>
          <w:lang w:val="fr-CH"/>
        </w:rPr>
        <w:t>finalistes de chaque catégorie</w:t>
      </w:r>
      <w:r w:rsidR="00145C64" w:rsidRPr="00815C5A">
        <w:rPr>
          <w:rFonts w:cs="Arial"/>
          <w:lang w:val="fr-CH"/>
        </w:rPr>
        <w:t xml:space="preserve">. </w:t>
      </w:r>
      <w:r w:rsidR="00D34243" w:rsidRPr="00815C5A">
        <w:rPr>
          <w:rFonts w:cs="Arial"/>
          <w:lang w:val="fr-CH"/>
        </w:rPr>
        <w:t xml:space="preserve">Ils/elles sont invités/es à une course poursuite qui se dispute dans l’avant-programme de </w:t>
      </w:r>
      <w:r w:rsidR="00145C64" w:rsidRPr="00815C5A">
        <w:rPr>
          <w:rFonts w:cs="Arial"/>
          <w:lang w:val="fr-CH"/>
        </w:rPr>
        <w:t>Weltklasse Zürich 202</w:t>
      </w:r>
      <w:r w:rsidR="00D90499" w:rsidRPr="00815C5A">
        <w:rPr>
          <w:rFonts w:cs="Arial"/>
          <w:lang w:val="fr-CH"/>
        </w:rPr>
        <w:t>6</w:t>
      </w:r>
      <w:r w:rsidR="00145C64" w:rsidRPr="00815C5A">
        <w:rPr>
          <w:rFonts w:cs="Arial"/>
          <w:lang w:val="fr-CH"/>
        </w:rPr>
        <w:t xml:space="preserve">. </w:t>
      </w:r>
      <w:r w:rsidR="00B816F7" w:rsidRPr="00815C5A">
        <w:rPr>
          <w:rFonts w:cs="Arial"/>
          <w:lang w:val="fr-CH"/>
        </w:rPr>
        <w:t xml:space="preserve">Lors de cette course, les plus âgés courent </w:t>
      </w:r>
      <w:r w:rsidR="005F2172" w:rsidRPr="00815C5A">
        <w:rPr>
          <w:rFonts w:cs="Arial"/>
          <w:lang w:val="fr-CH"/>
        </w:rPr>
        <w:t>exactement</w:t>
      </w:r>
      <w:r w:rsidR="00B816F7" w:rsidRPr="00815C5A">
        <w:rPr>
          <w:rFonts w:cs="Arial"/>
          <w:lang w:val="fr-CH"/>
        </w:rPr>
        <w:t xml:space="preserve"> 1000 m, les plus jeunes </w:t>
      </w:r>
      <w:r w:rsidR="005F2172" w:rsidRPr="00815C5A">
        <w:rPr>
          <w:rFonts w:cs="Arial"/>
          <w:lang w:val="fr-CH"/>
        </w:rPr>
        <w:t>bénéficient d'une petite avance en fonction de leur âge</w:t>
      </w:r>
      <w:r w:rsidR="00145C64" w:rsidRPr="00815C5A">
        <w:rPr>
          <w:rFonts w:cs="Arial"/>
          <w:lang w:val="fr-CH"/>
        </w:rPr>
        <w:t xml:space="preserve">. </w:t>
      </w:r>
      <w:r w:rsidR="00CE4359" w:rsidRPr="00815C5A">
        <w:rPr>
          <w:rFonts w:cs="Arial"/>
          <w:lang w:val="fr-CH"/>
        </w:rPr>
        <w:t xml:space="preserve">La question passionnante </w:t>
      </w:r>
      <w:r w:rsidR="00887F3E" w:rsidRPr="00815C5A">
        <w:rPr>
          <w:rFonts w:cs="Arial"/>
          <w:lang w:val="fr-CH"/>
        </w:rPr>
        <w:t>est</w:t>
      </w:r>
      <w:r w:rsidR="00CE4359" w:rsidRPr="00815C5A">
        <w:rPr>
          <w:rFonts w:cs="Arial"/>
          <w:lang w:val="fr-CH"/>
        </w:rPr>
        <w:t xml:space="preserve"> de savoir si l</w:t>
      </w:r>
      <w:r w:rsidR="00D66093" w:rsidRPr="00815C5A">
        <w:rPr>
          <w:rFonts w:cs="Arial"/>
          <w:lang w:val="fr-CH"/>
        </w:rPr>
        <w:t>e</w:t>
      </w:r>
      <w:r w:rsidR="00CE4359" w:rsidRPr="00815C5A">
        <w:rPr>
          <w:rFonts w:cs="Arial"/>
          <w:lang w:val="fr-CH"/>
        </w:rPr>
        <w:t xml:space="preserve"> grands arriveront à </w:t>
      </w:r>
      <w:r w:rsidR="00D66093" w:rsidRPr="00815C5A">
        <w:rPr>
          <w:rFonts w:cs="Arial"/>
          <w:lang w:val="fr-CH"/>
        </w:rPr>
        <w:t>combler</w:t>
      </w:r>
      <w:r w:rsidR="00CE4359" w:rsidRPr="00815C5A">
        <w:rPr>
          <w:rFonts w:cs="Arial"/>
          <w:lang w:val="fr-CH"/>
        </w:rPr>
        <w:t xml:space="preserve"> </w:t>
      </w:r>
      <w:r w:rsidR="00D66093" w:rsidRPr="00815C5A">
        <w:rPr>
          <w:rFonts w:cs="Arial"/>
          <w:lang w:val="fr-CH"/>
        </w:rPr>
        <w:t xml:space="preserve">leur retard jusqu’à l’arrivée </w:t>
      </w:r>
      <w:r w:rsidR="00145C64" w:rsidRPr="00815C5A">
        <w:rPr>
          <w:rFonts w:cs="Arial"/>
          <w:lang w:val="fr-CH"/>
        </w:rPr>
        <w:t xml:space="preserve">? </w:t>
      </w:r>
    </w:p>
    <w:p w14:paraId="550E4372" w14:textId="0066B769" w:rsidR="00D016B0" w:rsidRPr="00815C5A" w:rsidRDefault="00D66093" w:rsidP="00D016B0">
      <w:pPr>
        <w:pStyle w:val="berschrift20"/>
        <w:rPr>
          <w:lang w:val="fr-CH"/>
        </w:rPr>
      </w:pPr>
      <w:r w:rsidRPr="00815C5A">
        <w:rPr>
          <w:lang w:val="fr-CH"/>
        </w:rPr>
        <w:lastRenderedPageBreak/>
        <w:t xml:space="preserve">Entraînement avec une star de la course à pied ou </w:t>
      </w:r>
      <w:r w:rsidR="00F41124" w:rsidRPr="00815C5A">
        <w:rPr>
          <w:lang w:val="fr-CH"/>
        </w:rPr>
        <w:t xml:space="preserve">camp d’entraînement </w:t>
      </w:r>
    </w:p>
    <w:p w14:paraId="1F3E3C97" w14:textId="4A6E57F6" w:rsidR="00D016B0" w:rsidRPr="00815C5A" w:rsidRDefault="00F41124" w:rsidP="00D016B0">
      <w:pPr>
        <w:pStyle w:val="Fliesstext"/>
        <w:rPr>
          <w:rFonts w:cs="Arial"/>
          <w:lang w:val="fr-CH"/>
        </w:rPr>
      </w:pPr>
      <w:r w:rsidRPr="00815C5A">
        <w:rPr>
          <w:rFonts w:cs="Arial"/>
          <w:lang w:val="fr-CH"/>
        </w:rPr>
        <w:t xml:space="preserve">Un concours attractif offre un attrait supplémentaire aux Kids </w:t>
      </w:r>
      <w:r w:rsidR="00D016B0" w:rsidRPr="00815C5A">
        <w:rPr>
          <w:rFonts w:cs="Arial"/>
          <w:lang w:val="fr-CH"/>
        </w:rPr>
        <w:t xml:space="preserve">: </w:t>
      </w:r>
      <w:r w:rsidR="009B7A3B" w:rsidRPr="00815C5A">
        <w:rPr>
          <w:rFonts w:cs="Arial"/>
          <w:lang w:val="fr-CH"/>
        </w:rPr>
        <w:t xml:space="preserve">Un entraînement avec une sar de la course à pied </w:t>
      </w:r>
      <w:r w:rsidR="00BE2C93" w:rsidRPr="00815C5A">
        <w:rPr>
          <w:rFonts w:cs="Arial"/>
          <w:lang w:val="fr-CH"/>
        </w:rPr>
        <w:t>est tiré au sort p</w:t>
      </w:r>
      <w:r w:rsidRPr="00815C5A">
        <w:rPr>
          <w:rFonts w:cs="Arial"/>
          <w:lang w:val="fr-CH"/>
        </w:rPr>
        <w:t xml:space="preserve">armi tous/toutes les participants/es </w:t>
      </w:r>
      <w:r w:rsidR="009B7A3B" w:rsidRPr="00815C5A">
        <w:rPr>
          <w:rFonts w:cs="Arial"/>
          <w:lang w:val="fr-CH"/>
        </w:rPr>
        <w:t>(pas seulement</w:t>
      </w:r>
      <w:r w:rsidR="00BE2C93" w:rsidRPr="00815C5A">
        <w:rPr>
          <w:rFonts w:cs="Arial"/>
          <w:lang w:val="fr-CH"/>
        </w:rPr>
        <w:t xml:space="preserve"> parmi</w:t>
      </w:r>
      <w:r w:rsidR="009B7A3B" w:rsidRPr="00815C5A">
        <w:rPr>
          <w:rFonts w:cs="Arial"/>
          <w:lang w:val="fr-CH"/>
        </w:rPr>
        <w:t xml:space="preserve"> les </w:t>
      </w:r>
      <w:r w:rsidR="00BE2C93" w:rsidRPr="00815C5A">
        <w:rPr>
          <w:rFonts w:cs="Arial"/>
          <w:lang w:val="fr-CH"/>
        </w:rPr>
        <w:t>finalistes</w:t>
      </w:r>
      <w:r w:rsidR="009B7A3B" w:rsidRPr="00815C5A">
        <w:rPr>
          <w:rFonts w:cs="Arial"/>
          <w:lang w:val="fr-CH"/>
        </w:rPr>
        <w:t xml:space="preserve"> nationaux)</w:t>
      </w:r>
      <w:r w:rsidR="00D016B0" w:rsidRPr="00815C5A">
        <w:rPr>
          <w:rFonts w:cs="Arial"/>
          <w:lang w:val="fr-CH"/>
        </w:rPr>
        <w:t xml:space="preserve">. </w:t>
      </w:r>
      <w:r w:rsidR="00BE2C93" w:rsidRPr="00815C5A">
        <w:rPr>
          <w:rFonts w:cs="Arial"/>
          <w:lang w:val="fr-CH"/>
        </w:rPr>
        <w:t xml:space="preserve">Lors de cette occasion unique, les jeunes </w:t>
      </w:r>
      <w:r w:rsidR="002866A5" w:rsidRPr="00815C5A">
        <w:rPr>
          <w:rFonts w:cs="Arial"/>
          <w:lang w:val="fr-CH"/>
        </w:rPr>
        <w:t>a</w:t>
      </w:r>
      <w:r w:rsidR="00BE2C93" w:rsidRPr="00815C5A">
        <w:rPr>
          <w:rFonts w:cs="Arial"/>
          <w:lang w:val="fr-CH"/>
        </w:rPr>
        <w:t xml:space="preserve">thlètes </w:t>
      </w:r>
      <w:r w:rsidR="002866A5" w:rsidRPr="00815C5A">
        <w:rPr>
          <w:rFonts w:cs="Arial"/>
          <w:lang w:val="fr-CH"/>
        </w:rPr>
        <w:t>peuvent profiter de conseils d’entraînement exclusifs de leur</w:t>
      </w:r>
      <w:r w:rsidR="00664E23" w:rsidRPr="00815C5A">
        <w:rPr>
          <w:rFonts w:cs="Arial"/>
          <w:lang w:val="fr-CH"/>
        </w:rPr>
        <w:t>s illustres prédécess</w:t>
      </w:r>
      <w:r w:rsidR="007C4E8B" w:rsidRPr="00815C5A">
        <w:rPr>
          <w:rFonts w:cs="Arial"/>
          <w:lang w:val="fr-CH"/>
        </w:rPr>
        <w:t>e</w:t>
      </w:r>
      <w:r w:rsidR="00391B7C" w:rsidRPr="00815C5A">
        <w:rPr>
          <w:rFonts w:cs="Arial"/>
          <w:lang w:val="fr-CH"/>
        </w:rPr>
        <w:t>urs</w:t>
      </w:r>
      <w:r w:rsidR="00664E23" w:rsidRPr="00815C5A">
        <w:rPr>
          <w:rFonts w:cs="Arial"/>
          <w:lang w:val="fr-CH"/>
        </w:rPr>
        <w:t xml:space="preserve"> comme </w:t>
      </w:r>
      <w:r w:rsidR="00D016B0" w:rsidRPr="00815C5A">
        <w:rPr>
          <w:rFonts w:cs="Arial"/>
          <w:lang w:val="fr-CH"/>
        </w:rPr>
        <w:t xml:space="preserve">Lore Hoffmann, Audrey Werro, Valentina Rosamilia </w:t>
      </w:r>
      <w:r w:rsidR="00664E23" w:rsidRPr="00815C5A">
        <w:rPr>
          <w:rFonts w:cs="Arial"/>
          <w:lang w:val="fr-CH"/>
        </w:rPr>
        <w:t>et autres</w:t>
      </w:r>
      <w:r w:rsidR="00D016B0" w:rsidRPr="00815C5A">
        <w:rPr>
          <w:rFonts w:cs="Arial"/>
          <w:lang w:val="fr-CH"/>
        </w:rPr>
        <w:t>.</w:t>
      </w:r>
    </w:p>
    <w:p w14:paraId="31A72DF8" w14:textId="77777777" w:rsidR="00D016B0" w:rsidRPr="00815C5A" w:rsidRDefault="00D016B0" w:rsidP="00D016B0">
      <w:pPr>
        <w:pStyle w:val="Fliesstext"/>
        <w:rPr>
          <w:rFonts w:cs="Arial"/>
          <w:lang w:val="fr-CH"/>
        </w:rPr>
      </w:pPr>
    </w:p>
    <w:p w14:paraId="0E790DAC" w14:textId="0631465F" w:rsidR="00D016B0" w:rsidRPr="00815C5A" w:rsidRDefault="00664E23" w:rsidP="005C13A7">
      <w:pPr>
        <w:pStyle w:val="Fliesstext"/>
        <w:rPr>
          <w:rFonts w:cs="Arial"/>
          <w:lang w:val="fr-CH"/>
        </w:rPr>
      </w:pPr>
      <w:r w:rsidRPr="00815C5A">
        <w:rPr>
          <w:rFonts w:cs="Arial"/>
          <w:lang w:val="fr-CH"/>
        </w:rPr>
        <w:t xml:space="preserve">Et finalement </w:t>
      </w:r>
      <w:r w:rsidR="006D4C20" w:rsidRPr="00815C5A">
        <w:rPr>
          <w:rFonts w:cs="Arial"/>
          <w:lang w:val="fr-CH"/>
        </w:rPr>
        <w:t xml:space="preserve">Swiss Athletics invite </w:t>
      </w:r>
      <w:r w:rsidRPr="00815C5A">
        <w:rPr>
          <w:rFonts w:cs="Arial"/>
          <w:lang w:val="fr-CH"/>
        </w:rPr>
        <w:t xml:space="preserve">tous les finalistes du </w:t>
      </w:r>
      <w:r w:rsidR="00D016B0" w:rsidRPr="00815C5A">
        <w:rPr>
          <w:rFonts w:cs="Arial"/>
          <w:lang w:val="fr-CH"/>
        </w:rPr>
        <w:t>MILLE GRUYÈRE 2025</w:t>
      </w:r>
      <w:r w:rsidR="006D4C20" w:rsidRPr="00815C5A">
        <w:rPr>
          <w:rFonts w:cs="Arial"/>
          <w:lang w:val="fr-CH"/>
        </w:rPr>
        <w:t xml:space="preserve"> à un camp d’entraînement en été 2026</w:t>
      </w:r>
      <w:r w:rsidR="00D016B0" w:rsidRPr="00815C5A">
        <w:rPr>
          <w:rFonts w:cs="Arial"/>
          <w:lang w:val="fr-CH"/>
        </w:rPr>
        <w:t>, a</w:t>
      </w:r>
      <w:r w:rsidR="006D4C20" w:rsidRPr="00815C5A">
        <w:rPr>
          <w:rFonts w:cs="Arial"/>
          <w:lang w:val="fr-CH"/>
        </w:rPr>
        <w:t xml:space="preserve">uquel ils peuvent participer à des conditions </w:t>
      </w:r>
      <w:r w:rsidR="00233044" w:rsidRPr="00815C5A">
        <w:rPr>
          <w:rFonts w:cs="Arial"/>
          <w:lang w:val="fr-CH"/>
        </w:rPr>
        <w:t>avantageuses</w:t>
      </w:r>
      <w:r w:rsidR="006D4C20" w:rsidRPr="00815C5A">
        <w:rPr>
          <w:rFonts w:cs="Arial"/>
          <w:lang w:val="fr-CH"/>
        </w:rPr>
        <w:t xml:space="preserve"> </w:t>
      </w:r>
      <w:r w:rsidR="00233044" w:rsidRPr="00815C5A">
        <w:rPr>
          <w:rFonts w:cs="Arial"/>
          <w:lang w:val="fr-CH"/>
        </w:rPr>
        <w:t xml:space="preserve">grâce au soutien de </w:t>
      </w:r>
      <w:r w:rsidR="00D016B0" w:rsidRPr="00815C5A">
        <w:rPr>
          <w:rFonts w:cs="Arial"/>
          <w:lang w:val="fr-CH"/>
        </w:rPr>
        <w:t xml:space="preserve">Le Gruyère AOP. </w:t>
      </w:r>
    </w:p>
    <w:p w14:paraId="12CEF742" w14:textId="5869B531" w:rsidR="00145C64" w:rsidRPr="00815C5A" w:rsidRDefault="00145C64" w:rsidP="005C13A7">
      <w:pPr>
        <w:pStyle w:val="berschrift20"/>
        <w:rPr>
          <w:lang w:val="fr-CH"/>
        </w:rPr>
      </w:pPr>
      <w:r w:rsidRPr="00815C5A">
        <w:rPr>
          <w:lang w:val="fr-CH"/>
        </w:rPr>
        <w:t>Ta</w:t>
      </w:r>
      <w:r w:rsidR="00233044" w:rsidRPr="00815C5A">
        <w:rPr>
          <w:lang w:val="fr-CH"/>
        </w:rPr>
        <w:t>ctique, action et sprints fi</w:t>
      </w:r>
      <w:r w:rsidR="004E3DCE" w:rsidRPr="00815C5A">
        <w:rPr>
          <w:lang w:val="fr-CH"/>
        </w:rPr>
        <w:t>nish</w:t>
      </w:r>
      <w:r w:rsidR="00233044" w:rsidRPr="00815C5A">
        <w:rPr>
          <w:lang w:val="fr-CH"/>
        </w:rPr>
        <w:t xml:space="preserve"> passionnants</w:t>
      </w:r>
    </w:p>
    <w:p w14:paraId="28F06629" w14:textId="0DA14582" w:rsidR="00145C64" w:rsidRPr="00815C5A" w:rsidRDefault="002239D6" w:rsidP="005C13A7">
      <w:pPr>
        <w:pStyle w:val="Fliesstext"/>
        <w:rPr>
          <w:lang w:val="fr-CH"/>
        </w:rPr>
      </w:pPr>
      <w:r w:rsidRPr="00815C5A">
        <w:rPr>
          <w:lang w:val="fr-CH"/>
        </w:rPr>
        <w:t>La prochaine finale régionale du</w:t>
      </w:r>
      <w:r w:rsidR="00145C64" w:rsidRPr="00815C5A">
        <w:rPr>
          <w:lang w:val="fr-CH"/>
        </w:rPr>
        <w:t xml:space="preserve"> MILLE GRUYÈRE </w:t>
      </w:r>
      <w:r w:rsidRPr="00815C5A">
        <w:rPr>
          <w:lang w:val="fr-CH"/>
        </w:rPr>
        <w:t>a lieu le</w:t>
      </w:r>
      <w:r w:rsidR="00145C64" w:rsidRPr="00815C5A">
        <w:rPr>
          <w:lang w:val="fr-CH"/>
        </w:rPr>
        <w:t xml:space="preserve"> </w:t>
      </w:r>
      <w:r w:rsidR="00145C64" w:rsidRPr="00815C5A">
        <w:rPr>
          <w:color w:val="FF0000"/>
          <w:lang w:val="fr-CH"/>
        </w:rPr>
        <w:t>[</w:t>
      </w:r>
      <w:r w:rsidRPr="00815C5A">
        <w:rPr>
          <w:color w:val="FF0000"/>
          <w:lang w:val="fr-CH"/>
        </w:rPr>
        <w:t>jour de semaine, date</w:t>
      </w:r>
      <w:r w:rsidR="00145C64" w:rsidRPr="00815C5A">
        <w:rPr>
          <w:color w:val="FF0000"/>
          <w:lang w:val="fr-CH"/>
        </w:rPr>
        <w:t xml:space="preserve">] </w:t>
      </w:r>
      <w:r w:rsidRPr="00815C5A">
        <w:rPr>
          <w:lang w:val="fr-CH"/>
        </w:rPr>
        <w:t>sur l’installation de sport</w:t>
      </w:r>
      <w:r w:rsidR="00145C64" w:rsidRPr="00815C5A">
        <w:rPr>
          <w:lang w:val="fr-CH"/>
        </w:rPr>
        <w:t xml:space="preserve"> </w:t>
      </w:r>
      <w:r w:rsidRPr="00815C5A">
        <w:rPr>
          <w:color w:val="FF0000"/>
          <w:lang w:val="fr-CH"/>
        </w:rPr>
        <w:t>nom de l’installation sportive</w:t>
      </w:r>
      <w:r w:rsidR="00145C64" w:rsidRPr="00815C5A">
        <w:rPr>
          <w:color w:val="FF0000"/>
          <w:lang w:val="fr-CH"/>
        </w:rPr>
        <w:t>]</w:t>
      </w:r>
      <w:r w:rsidR="00145C64" w:rsidRPr="00815C5A">
        <w:rPr>
          <w:lang w:val="fr-CH"/>
        </w:rPr>
        <w:t xml:space="preserve"> </w:t>
      </w:r>
      <w:r w:rsidRPr="00815C5A">
        <w:rPr>
          <w:lang w:val="fr-CH"/>
        </w:rPr>
        <w:t>à</w:t>
      </w:r>
      <w:r w:rsidR="00145C64" w:rsidRPr="00815C5A">
        <w:rPr>
          <w:lang w:val="fr-CH"/>
        </w:rPr>
        <w:t xml:space="preserve"> </w:t>
      </w:r>
      <w:r w:rsidR="00145C64" w:rsidRPr="00815C5A">
        <w:rPr>
          <w:color w:val="FF0000"/>
          <w:lang w:val="fr-CH"/>
        </w:rPr>
        <w:t>[</w:t>
      </w:r>
      <w:r w:rsidRPr="00815C5A">
        <w:rPr>
          <w:color w:val="FF0000"/>
          <w:lang w:val="fr-CH"/>
        </w:rPr>
        <w:t>lieu</w:t>
      </w:r>
      <w:r w:rsidR="00145C64" w:rsidRPr="00815C5A">
        <w:rPr>
          <w:color w:val="FF0000"/>
          <w:lang w:val="fr-CH"/>
        </w:rPr>
        <w:t>]</w:t>
      </w:r>
      <w:r w:rsidR="00145C64" w:rsidRPr="00815C5A">
        <w:rPr>
          <w:lang w:val="fr-CH"/>
        </w:rPr>
        <w:t xml:space="preserve">. </w:t>
      </w:r>
      <w:r w:rsidR="00145C64" w:rsidRPr="00815C5A">
        <w:rPr>
          <w:color w:val="FF0000"/>
          <w:lang w:val="fr-CH"/>
        </w:rPr>
        <w:t>[</w:t>
      </w:r>
      <w:r w:rsidRPr="00815C5A">
        <w:rPr>
          <w:color w:val="FF0000"/>
          <w:lang w:val="fr-CH"/>
        </w:rPr>
        <w:t>Nombre de participants</w:t>
      </w:r>
      <w:r w:rsidR="00145C64" w:rsidRPr="00815C5A">
        <w:rPr>
          <w:color w:val="FF0000"/>
          <w:lang w:val="fr-CH"/>
        </w:rPr>
        <w:t xml:space="preserve">] </w:t>
      </w:r>
      <w:r w:rsidRPr="00815C5A">
        <w:rPr>
          <w:lang w:val="fr-CH"/>
        </w:rPr>
        <w:t>jeunes coureu</w:t>
      </w:r>
      <w:r w:rsidR="00FF6435" w:rsidRPr="00815C5A">
        <w:rPr>
          <w:lang w:val="fr-CH"/>
        </w:rPr>
        <w:t>s</w:t>
      </w:r>
      <w:r w:rsidRPr="00815C5A">
        <w:rPr>
          <w:lang w:val="fr-CH"/>
        </w:rPr>
        <w:t xml:space="preserve">es et coureurs </w:t>
      </w:r>
      <w:r w:rsidR="00CF5F33" w:rsidRPr="00815C5A">
        <w:rPr>
          <w:lang w:val="fr-CH"/>
        </w:rPr>
        <w:t xml:space="preserve">s’attaquent aux 1000 mètres exigeants à partir de </w:t>
      </w:r>
      <w:r w:rsidR="00CF5F33" w:rsidRPr="00815C5A">
        <w:rPr>
          <w:color w:val="FF0000"/>
          <w:lang w:val="fr-CH"/>
        </w:rPr>
        <w:t xml:space="preserve">[heure] </w:t>
      </w:r>
      <w:r w:rsidR="00145C64" w:rsidRPr="00815C5A">
        <w:rPr>
          <w:lang w:val="fr-CH"/>
        </w:rPr>
        <w:t>– Ta</w:t>
      </w:r>
      <w:r w:rsidR="00CF5F33" w:rsidRPr="00815C5A">
        <w:rPr>
          <w:lang w:val="fr-CH"/>
        </w:rPr>
        <w:t>ctique, action et fin</w:t>
      </w:r>
      <w:r w:rsidR="004E3DCE" w:rsidRPr="00815C5A">
        <w:rPr>
          <w:lang w:val="fr-CH"/>
        </w:rPr>
        <w:t>ish</w:t>
      </w:r>
      <w:r w:rsidR="00CF5F33" w:rsidRPr="00815C5A">
        <w:rPr>
          <w:lang w:val="fr-CH"/>
        </w:rPr>
        <w:t xml:space="preserve"> passionnants </w:t>
      </w:r>
      <w:r w:rsidR="00FF6435" w:rsidRPr="00815C5A">
        <w:rPr>
          <w:lang w:val="fr-CH"/>
        </w:rPr>
        <w:t>inclus</w:t>
      </w:r>
      <w:r w:rsidR="00145C64" w:rsidRPr="00815C5A">
        <w:rPr>
          <w:lang w:val="fr-CH"/>
        </w:rPr>
        <w:t xml:space="preserve">. </w:t>
      </w:r>
      <w:r w:rsidR="00FF6435" w:rsidRPr="00815C5A">
        <w:rPr>
          <w:lang w:val="fr-CH"/>
        </w:rPr>
        <w:t xml:space="preserve">Il est possible de s’inscrire </w:t>
      </w:r>
      <w:r w:rsidR="002A2214" w:rsidRPr="00815C5A">
        <w:rPr>
          <w:lang w:val="fr-CH"/>
        </w:rPr>
        <w:t xml:space="preserve">dans les </w:t>
      </w:r>
      <w:r w:rsidR="00145C64" w:rsidRPr="00815C5A">
        <w:rPr>
          <w:color w:val="FF0000"/>
          <w:lang w:val="fr-CH"/>
        </w:rPr>
        <w:t>[neu</w:t>
      </w:r>
      <w:r w:rsidR="002A2214" w:rsidRPr="00815C5A">
        <w:rPr>
          <w:color w:val="FF0000"/>
          <w:lang w:val="fr-CH"/>
        </w:rPr>
        <w:t>f</w:t>
      </w:r>
      <w:r w:rsidR="00145C64" w:rsidRPr="00815C5A">
        <w:rPr>
          <w:color w:val="FF0000"/>
          <w:lang w:val="fr-CH"/>
        </w:rPr>
        <w:t>]</w:t>
      </w:r>
      <w:r w:rsidR="00145C64" w:rsidRPr="00815C5A">
        <w:rPr>
          <w:lang w:val="fr-CH"/>
        </w:rPr>
        <w:t xml:space="preserve"> </w:t>
      </w:r>
      <w:r w:rsidR="002A2214" w:rsidRPr="00815C5A">
        <w:rPr>
          <w:lang w:val="fr-CH"/>
        </w:rPr>
        <w:t>classes d’âge jusqu’à une heure avant le départ de la catégorie</w:t>
      </w:r>
      <w:r w:rsidR="00145C64" w:rsidRPr="00815C5A">
        <w:rPr>
          <w:lang w:val="fr-CH"/>
        </w:rPr>
        <w:t>.</w:t>
      </w:r>
      <w:r w:rsidR="00560F8F" w:rsidRPr="00815C5A">
        <w:rPr>
          <w:lang w:val="fr-CH"/>
        </w:rPr>
        <w:t xml:space="preserve"> </w:t>
      </w:r>
      <w:r w:rsidR="00FC6D90" w:rsidRPr="00815C5A">
        <w:rPr>
          <w:lang w:val="fr-CH"/>
        </w:rPr>
        <w:t xml:space="preserve">Tous les </w:t>
      </w:r>
      <w:proofErr w:type="spellStart"/>
      <w:r w:rsidR="00FC6D90" w:rsidRPr="00815C5A">
        <w:rPr>
          <w:lang w:val="fr-CH"/>
        </w:rPr>
        <w:t>finishers</w:t>
      </w:r>
      <w:proofErr w:type="spellEnd"/>
      <w:r w:rsidR="00FC6D90" w:rsidRPr="00815C5A">
        <w:rPr>
          <w:lang w:val="fr-CH"/>
        </w:rPr>
        <w:t xml:space="preserve"> sont récompensés</w:t>
      </w:r>
      <w:r w:rsidR="00EC4078" w:rsidRPr="00815C5A">
        <w:rPr>
          <w:lang w:val="fr-CH"/>
        </w:rPr>
        <w:t xml:space="preserve"> et reçoivent</w:t>
      </w:r>
      <w:r w:rsidR="00FC6D90" w:rsidRPr="00815C5A">
        <w:rPr>
          <w:lang w:val="fr-CH"/>
        </w:rPr>
        <w:t xml:space="preserve"> un maillot de course fonctionnel pour leur engagement </w:t>
      </w:r>
      <w:r w:rsidR="00771368" w:rsidRPr="00815C5A">
        <w:rPr>
          <w:lang w:val="fr-CH"/>
        </w:rPr>
        <w:t>qui n’a rien à envier à celui de</w:t>
      </w:r>
      <w:r w:rsidR="001D3F80" w:rsidRPr="00815C5A">
        <w:rPr>
          <w:lang w:val="fr-CH"/>
        </w:rPr>
        <w:t xml:space="preserve"> leurs modèles</w:t>
      </w:r>
      <w:r w:rsidR="00145C64" w:rsidRPr="00815C5A">
        <w:rPr>
          <w:lang w:val="fr-CH"/>
        </w:rPr>
        <w:t>.</w:t>
      </w:r>
    </w:p>
    <w:p w14:paraId="298C074E" w14:textId="77777777" w:rsidR="00145C64" w:rsidRPr="00815C5A" w:rsidRDefault="00145C64" w:rsidP="005C13A7">
      <w:pPr>
        <w:pStyle w:val="Fliesstext"/>
        <w:rPr>
          <w:rFonts w:cs="Arial"/>
          <w:i/>
          <w:color w:val="FF0000"/>
          <w:lang w:val="fr-CH"/>
        </w:rPr>
      </w:pPr>
    </w:p>
    <w:p w14:paraId="7C00F357" w14:textId="77777777" w:rsidR="00145C64" w:rsidRPr="00815C5A" w:rsidRDefault="00145C64" w:rsidP="005C13A7">
      <w:pPr>
        <w:pStyle w:val="Fliesstext"/>
        <w:rPr>
          <w:rFonts w:cs="Arial"/>
          <w:i/>
          <w:color w:val="FF0000"/>
          <w:lang w:val="fr-CH"/>
        </w:rPr>
      </w:pPr>
    </w:p>
    <w:p w14:paraId="2FB3A4AF" w14:textId="3B8D2385" w:rsidR="00145C64" w:rsidRPr="00815C5A" w:rsidRDefault="00896F56" w:rsidP="005C13A7">
      <w:pPr>
        <w:pStyle w:val="Fliesstext"/>
        <w:rPr>
          <w:rFonts w:cs="Arial"/>
          <w:iCs/>
          <w:color w:val="FF0000"/>
          <w:lang w:val="fr-CH"/>
        </w:rPr>
      </w:pPr>
      <w:r w:rsidRPr="00815C5A">
        <w:rPr>
          <w:rFonts w:cs="Arial"/>
          <w:iCs/>
          <w:color w:val="FF0000"/>
          <w:lang w:val="fr-CH"/>
        </w:rPr>
        <w:t xml:space="preserve">Autres compléments (locaux), par exemple </w:t>
      </w:r>
      <w:r w:rsidR="00145C64" w:rsidRPr="00815C5A">
        <w:rPr>
          <w:rFonts w:cs="Arial"/>
          <w:iCs/>
          <w:color w:val="FF0000"/>
          <w:lang w:val="fr-CH"/>
        </w:rPr>
        <w:t>:</w:t>
      </w:r>
    </w:p>
    <w:p w14:paraId="0A3FD613" w14:textId="7EF442C5" w:rsidR="00315F87" w:rsidRPr="00815C5A" w:rsidRDefault="00896F56" w:rsidP="005C13A7">
      <w:pPr>
        <w:pStyle w:val="Fliesstext"/>
        <w:numPr>
          <w:ilvl w:val="0"/>
          <w:numId w:val="20"/>
        </w:numPr>
        <w:rPr>
          <w:rFonts w:cs="Arial"/>
          <w:iCs/>
          <w:color w:val="FF0000"/>
          <w:lang w:val="fr-CH"/>
        </w:rPr>
      </w:pPr>
      <w:r w:rsidRPr="00815C5A">
        <w:rPr>
          <w:rFonts w:cs="Arial"/>
          <w:iCs/>
          <w:color w:val="FF0000"/>
          <w:lang w:val="fr-CH"/>
        </w:rPr>
        <w:t>Autres infos sur le déroulement de la finale régionale</w:t>
      </w:r>
      <w:r w:rsidR="00145C64" w:rsidRPr="00815C5A">
        <w:rPr>
          <w:rFonts w:cs="Arial"/>
          <w:iCs/>
          <w:color w:val="FF0000"/>
          <w:lang w:val="fr-CH"/>
        </w:rPr>
        <w:t xml:space="preserve"> (</w:t>
      </w:r>
      <w:r w:rsidRPr="00815C5A">
        <w:rPr>
          <w:rFonts w:cs="Arial"/>
          <w:iCs/>
          <w:color w:val="FF0000"/>
          <w:lang w:val="fr-CH"/>
        </w:rPr>
        <w:t>début, fin</w:t>
      </w:r>
      <w:r w:rsidR="00145C64" w:rsidRPr="00815C5A">
        <w:rPr>
          <w:rFonts w:cs="Arial"/>
          <w:iCs/>
          <w:color w:val="FF0000"/>
          <w:lang w:val="fr-CH"/>
        </w:rPr>
        <w:t>)</w:t>
      </w:r>
    </w:p>
    <w:p w14:paraId="5CA6B357" w14:textId="4E336EBA" w:rsidR="00EA13F5" w:rsidRPr="00815C5A" w:rsidRDefault="00896F56" w:rsidP="005C13A7">
      <w:pPr>
        <w:pStyle w:val="Fliesstext"/>
        <w:numPr>
          <w:ilvl w:val="0"/>
          <w:numId w:val="20"/>
        </w:numPr>
        <w:rPr>
          <w:rFonts w:cs="Arial"/>
          <w:iCs/>
          <w:color w:val="FF0000"/>
          <w:lang w:val="fr-CH"/>
        </w:rPr>
      </w:pPr>
      <w:proofErr w:type="spellStart"/>
      <w:r w:rsidRPr="00815C5A">
        <w:rPr>
          <w:rFonts w:cs="Arial"/>
          <w:iCs/>
          <w:color w:val="FF0000"/>
          <w:lang w:val="fr-CH"/>
        </w:rPr>
        <w:t>Év</w:t>
      </w:r>
      <w:proofErr w:type="spellEnd"/>
      <w:r w:rsidRPr="00815C5A">
        <w:rPr>
          <w:rFonts w:cs="Arial"/>
          <w:iCs/>
          <w:color w:val="FF0000"/>
          <w:lang w:val="fr-CH"/>
        </w:rPr>
        <w:t>.</w:t>
      </w:r>
      <w:r w:rsidR="00EE2CAF" w:rsidRPr="00815C5A">
        <w:rPr>
          <w:rFonts w:cs="Arial"/>
          <w:iCs/>
          <w:color w:val="FF0000"/>
          <w:lang w:val="fr-CH"/>
        </w:rPr>
        <w:t xml:space="preserve"> </w:t>
      </w:r>
      <w:proofErr w:type="gramStart"/>
      <w:r w:rsidR="007C0C97" w:rsidRPr="00815C5A">
        <w:rPr>
          <w:rFonts w:cs="Arial"/>
          <w:iCs/>
          <w:color w:val="FF0000"/>
          <w:lang w:val="fr-CH"/>
        </w:rPr>
        <w:t>m</w:t>
      </w:r>
      <w:r w:rsidRPr="00815C5A">
        <w:rPr>
          <w:rFonts w:cs="Arial"/>
          <w:iCs/>
          <w:color w:val="FF0000"/>
          <w:lang w:val="fr-CH"/>
        </w:rPr>
        <w:t>entionner</w:t>
      </w:r>
      <w:proofErr w:type="gramEnd"/>
      <w:r w:rsidR="007C0C97" w:rsidRPr="00815C5A">
        <w:rPr>
          <w:rFonts w:cs="Arial"/>
          <w:iCs/>
          <w:color w:val="FF0000"/>
          <w:lang w:val="fr-CH"/>
        </w:rPr>
        <w:t xml:space="preserve"> l’</w:t>
      </w:r>
      <w:r w:rsidRPr="00815C5A">
        <w:rPr>
          <w:rFonts w:cs="Arial"/>
          <w:iCs/>
          <w:color w:val="FF0000"/>
          <w:lang w:val="fr-CH"/>
        </w:rPr>
        <w:t>exemple d’un athlète local</w:t>
      </w:r>
      <w:r w:rsidR="007C0C97" w:rsidRPr="00815C5A">
        <w:rPr>
          <w:rFonts w:cs="Arial"/>
          <w:iCs/>
          <w:color w:val="FF0000"/>
          <w:lang w:val="fr-CH"/>
        </w:rPr>
        <w:t>, qui a déjà termi</w:t>
      </w:r>
      <w:r w:rsidR="00D55C92" w:rsidRPr="00815C5A">
        <w:rPr>
          <w:rFonts w:cs="Arial"/>
          <w:iCs/>
          <w:color w:val="FF0000"/>
          <w:lang w:val="fr-CH"/>
        </w:rPr>
        <w:t>n</w:t>
      </w:r>
      <w:r w:rsidR="007C0C97" w:rsidRPr="00815C5A">
        <w:rPr>
          <w:rFonts w:cs="Arial"/>
          <w:iCs/>
          <w:color w:val="FF0000"/>
          <w:lang w:val="fr-CH"/>
        </w:rPr>
        <w:t>é dans le Top 3 de la finale suisse</w:t>
      </w:r>
      <w:r w:rsidR="00D55C92" w:rsidRPr="00815C5A">
        <w:rPr>
          <w:lang w:val="fr-CH"/>
        </w:rPr>
        <w:t xml:space="preserve"> </w:t>
      </w:r>
      <w:r w:rsidR="00D55C92" w:rsidRPr="00815C5A">
        <w:rPr>
          <w:rFonts w:cs="Arial"/>
          <w:iCs/>
          <w:color w:val="FF0000"/>
          <w:lang w:val="fr-CH"/>
        </w:rPr>
        <w:t xml:space="preserve">des années précédentes ou qui est en tête </w:t>
      </w:r>
      <w:r w:rsidR="00EE2CAF" w:rsidRPr="00815C5A">
        <w:rPr>
          <w:rFonts w:cs="Arial"/>
          <w:iCs/>
          <w:color w:val="FF0000"/>
          <w:lang w:val="fr-CH"/>
        </w:rPr>
        <w:t xml:space="preserve">de la liste des meilleurs Suisses </w:t>
      </w:r>
      <w:r w:rsidR="007C0C97" w:rsidRPr="00815C5A">
        <w:rPr>
          <w:rFonts w:cs="Arial"/>
          <w:iCs/>
          <w:color w:val="FF0000"/>
          <w:lang w:val="fr-CH"/>
        </w:rPr>
        <w:t xml:space="preserve"> </w:t>
      </w:r>
      <w:r w:rsidRPr="00815C5A">
        <w:rPr>
          <w:rFonts w:cs="Arial"/>
          <w:iCs/>
          <w:color w:val="FF0000"/>
          <w:lang w:val="fr-CH"/>
        </w:rPr>
        <w:t xml:space="preserve"> </w:t>
      </w:r>
    </w:p>
    <w:p w14:paraId="5C1713B6" w14:textId="107F2BEF" w:rsidR="00145C64" w:rsidRPr="00815C5A" w:rsidRDefault="00EE2CAF" w:rsidP="005C13A7">
      <w:pPr>
        <w:pStyle w:val="Fliesstext"/>
        <w:numPr>
          <w:ilvl w:val="0"/>
          <w:numId w:val="20"/>
        </w:numPr>
        <w:rPr>
          <w:rFonts w:cs="Arial"/>
          <w:iCs/>
          <w:color w:val="FF0000"/>
          <w:lang w:val="fr-CH"/>
        </w:rPr>
      </w:pPr>
      <w:r w:rsidRPr="00815C5A">
        <w:rPr>
          <w:rFonts w:cs="Arial"/>
          <w:iCs/>
          <w:color w:val="FF0000"/>
          <w:lang w:val="fr-CH"/>
        </w:rPr>
        <w:t xml:space="preserve">Club organisateur, nombre d’aides, </w:t>
      </w:r>
      <w:proofErr w:type="spellStart"/>
      <w:r w:rsidRPr="00815C5A">
        <w:rPr>
          <w:rFonts w:cs="Arial"/>
          <w:iCs/>
          <w:color w:val="FF0000"/>
          <w:lang w:val="fr-CH"/>
        </w:rPr>
        <w:t>év</w:t>
      </w:r>
      <w:proofErr w:type="spellEnd"/>
      <w:r w:rsidRPr="00815C5A">
        <w:rPr>
          <w:rFonts w:cs="Arial"/>
          <w:iCs/>
          <w:color w:val="FF0000"/>
          <w:lang w:val="fr-CH"/>
        </w:rPr>
        <w:t xml:space="preserve">. </w:t>
      </w:r>
      <w:proofErr w:type="gramStart"/>
      <w:r w:rsidRPr="00815C5A">
        <w:rPr>
          <w:rFonts w:cs="Arial"/>
          <w:iCs/>
          <w:color w:val="FF0000"/>
          <w:lang w:val="fr-CH"/>
        </w:rPr>
        <w:t>programme</w:t>
      </w:r>
      <w:proofErr w:type="gramEnd"/>
      <w:r w:rsidRPr="00815C5A">
        <w:rPr>
          <w:rFonts w:cs="Arial"/>
          <w:iCs/>
          <w:color w:val="FF0000"/>
          <w:lang w:val="fr-CH"/>
        </w:rPr>
        <w:t xml:space="preserve"> cadre </w:t>
      </w:r>
    </w:p>
    <w:p w14:paraId="7C5C06F4" w14:textId="77777777" w:rsidR="00145C64" w:rsidRPr="00815C5A" w:rsidRDefault="00145C64" w:rsidP="005C13A7">
      <w:pPr>
        <w:pStyle w:val="Fliesstext"/>
        <w:rPr>
          <w:rFonts w:cs="Arial"/>
          <w:iCs/>
          <w:lang w:val="fr-CH"/>
        </w:rPr>
      </w:pPr>
    </w:p>
    <w:p w14:paraId="7183B6AC" w14:textId="31F0A8EF" w:rsidR="00145C64" w:rsidRPr="00815C5A" w:rsidRDefault="00625080" w:rsidP="005C13A7">
      <w:pPr>
        <w:pStyle w:val="Fliesstext"/>
        <w:rPr>
          <w:rFonts w:cs="Arial"/>
          <w:iCs/>
          <w:color w:val="FF0000"/>
          <w:lang w:val="fr-CH"/>
        </w:rPr>
      </w:pPr>
      <w:r w:rsidRPr="00815C5A">
        <w:rPr>
          <w:rFonts w:cs="Arial"/>
          <w:iCs/>
          <w:color w:val="FF0000"/>
          <w:lang w:val="fr-CH"/>
        </w:rPr>
        <w:t xml:space="preserve">Contacts </w:t>
      </w:r>
      <w:r w:rsidR="00145C64" w:rsidRPr="00815C5A">
        <w:rPr>
          <w:rFonts w:cs="Arial"/>
          <w:iCs/>
          <w:color w:val="FF0000"/>
          <w:lang w:val="fr-CH"/>
        </w:rPr>
        <w:t xml:space="preserve">: Peter Muster, </w:t>
      </w:r>
      <w:proofErr w:type="spellStart"/>
      <w:r w:rsidR="00145C64" w:rsidRPr="00815C5A">
        <w:rPr>
          <w:rFonts w:cs="Arial"/>
          <w:iCs/>
          <w:color w:val="FF0000"/>
          <w:lang w:val="fr-CH"/>
        </w:rPr>
        <w:t>Musterweg</w:t>
      </w:r>
      <w:proofErr w:type="spellEnd"/>
      <w:r w:rsidR="00145C64" w:rsidRPr="00815C5A">
        <w:rPr>
          <w:rFonts w:cs="Arial"/>
          <w:iCs/>
          <w:color w:val="FF0000"/>
          <w:lang w:val="fr-CH"/>
        </w:rPr>
        <w:t xml:space="preserve"> 3, 8888 </w:t>
      </w:r>
      <w:proofErr w:type="spellStart"/>
      <w:r w:rsidR="00145C64" w:rsidRPr="00815C5A">
        <w:rPr>
          <w:rFonts w:cs="Arial"/>
          <w:iCs/>
          <w:color w:val="FF0000"/>
          <w:lang w:val="fr-CH"/>
        </w:rPr>
        <w:t>Musterwilen</w:t>
      </w:r>
      <w:proofErr w:type="spellEnd"/>
      <w:r w:rsidR="00145C64" w:rsidRPr="00815C5A">
        <w:rPr>
          <w:rFonts w:cs="Arial"/>
          <w:iCs/>
          <w:color w:val="FF0000"/>
          <w:lang w:val="fr-CH"/>
        </w:rPr>
        <w:t>, T</w:t>
      </w:r>
      <w:r w:rsidRPr="00815C5A">
        <w:rPr>
          <w:rFonts w:cs="Arial"/>
          <w:iCs/>
          <w:color w:val="FF0000"/>
          <w:lang w:val="fr-CH"/>
        </w:rPr>
        <w:t>él</w:t>
      </w:r>
      <w:r w:rsidR="00815C5A" w:rsidRPr="00815C5A">
        <w:rPr>
          <w:rFonts w:cs="Arial"/>
          <w:iCs/>
          <w:color w:val="FF0000"/>
          <w:lang w:val="fr-CH"/>
        </w:rPr>
        <w:t>é</w:t>
      </w:r>
      <w:r w:rsidRPr="00815C5A">
        <w:rPr>
          <w:rFonts w:cs="Arial"/>
          <w:iCs/>
          <w:color w:val="FF0000"/>
          <w:lang w:val="fr-CH"/>
        </w:rPr>
        <w:t xml:space="preserve">phone </w:t>
      </w:r>
      <w:r w:rsidR="00145C64" w:rsidRPr="00815C5A">
        <w:rPr>
          <w:rFonts w:cs="Arial"/>
          <w:iCs/>
          <w:color w:val="FF0000"/>
          <w:lang w:val="fr-CH"/>
        </w:rPr>
        <w:t xml:space="preserve">: […] </w:t>
      </w:r>
      <w:r w:rsidR="00573F95" w:rsidRPr="00815C5A">
        <w:rPr>
          <w:rFonts w:cs="Arial"/>
          <w:iCs/>
          <w:color w:val="FF0000"/>
          <w:lang w:val="fr-CH"/>
        </w:rPr>
        <w:t xml:space="preserve">/ </w:t>
      </w:r>
      <w:r w:rsidR="00145C64" w:rsidRPr="00815C5A">
        <w:rPr>
          <w:rFonts w:cs="Arial"/>
          <w:iCs/>
          <w:color w:val="FF0000"/>
          <w:lang w:val="fr-CH"/>
        </w:rPr>
        <w:t>Mobile</w:t>
      </w:r>
      <w:r w:rsidR="001D3F80" w:rsidRPr="00815C5A">
        <w:rPr>
          <w:rFonts w:cs="Arial"/>
          <w:iCs/>
          <w:color w:val="FF0000"/>
          <w:lang w:val="fr-CH"/>
        </w:rPr>
        <w:t xml:space="preserve"> </w:t>
      </w:r>
      <w:r w:rsidR="00793DA6" w:rsidRPr="00815C5A">
        <w:rPr>
          <w:rFonts w:cs="Arial"/>
          <w:iCs/>
          <w:color w:val="FF0000"/>
          <w:lang w:val="fr-CH"/>
        </w:rPr>
        <w:t>:</w:t>
      </w:r>
      <w:r w:rsidR="00145C64" w:rsidRPr="00815C5A">
        <w:rPr>
          <w:rFonts w:cs="Arial"/>
          <w:iCs/>
          <w:color w:val="FF0000"/>
          <w:lang w:val="fr-CH"/>
        </w:rPr>
        <w:t xml:space="preserve"> […] </w:t>
      </w:r>
      <w:r w:rsidR="00573F95" w:rsidRPr="00815C5A">
        <w:rPr>
          <w:rFonts w:cs="Arial"/>
          <w:iCs/>
          <w:color w:val="FF0000"/>
          <w:lang w:val="fr-CH"/>
        </w:rPr>
        <w:t xml:space="preserve">/ </w:t>
      </w:r>
      <w:proofErr w:type="gramStart"/>
      <w:r w:rsidR="00793DA6" w:rsidRPr="00815C5A">
        <w:rPr>
          <w:rFonts w:cs="Arial"/>
          <w:iCs/>
          <w:color w:val="FF0000"/>
          <w:lang w:val="fr-CH"/>
        </w:rPr>
        <w:t>E-</w:t>
      </w:r>
      <w:r w:rsidRPr="00815C5A">
        <w:rPr>
          <w:rFonts w:cs="Arial"/>
          <w:iCs/>
          <w:color w:val="FF0000"/>
          <w:lang w:val="fr-CH"/>
        </w:rPr>
        <w:t>m</w:t>
      </w:r>
      <w:r w:rsidR="00793DA6" w:rsidRPr="00815C5A">
        <w:rPr>
          <w:rFonts w:cs="Arial"/>
          <w:iCs/>
          <w:color w:val="FF0000"/>
          <w:lang w:val="fr-CH"/>
        </w:rPr>
        <w:t>ail:</w:t>
      </w:r>
      <w:proofErr w:type="gramEnd"/>
      <w:r w:rsidR="00145C64" w:rsidRPr="00815C5A">
        <w:rPr>
          <w:rFonts w:cs="Arial"/>
          <w:iCs/>
          <w:color w:val="FF0000"/>
          <w:lang w:val="fr-CH"/>
        </w:rPr>
        <w:t xml:space="preserve"> […]</w:t>
      </w:r>
    </w:p>
    <w:p w14:paraId="6503E463" w14:textId="77777777" w:rsidR="00145C64" w:rsidRPr="00815C5A" w:rsidRDefault="00145C64" w:rsidP="005C13A7">
      <w:pPr>
        <w:pStyle w:val="Fliesstext"/>
        <w:rPr>
          <w:rFonts w:cs="Arial"/>
          <w:i/>
          <w:iCs/>
          <w:lang w:val="fr-CH"/>
        </w:rPr>
      </w:pPr>
    </w:p>
    <w:p w14:paraId="615D8633" w14:textId="07F8AC34" w:rsidR="00145C64" w:rsidRPr="00815C5A" w:rsidRDefault="00625080" w:rsidP="005C13A7">
      <w:pPr>
        <w:pStyle w:val="Fliesstext"/>
        <w:rPr>
          <w:lang w:val="fr-CH"/>
        </w:rPr>
      </w:pPr>
      <w:r w:rsidRPr="00815C5A">
        <w:rPr>
          <w:rFonts w:cs="Arial"/>
          <w:lang w:val="fr-CH"/>
        </w:rPr>
        <w:t xml:space="preserve">Site web de l’organisateur local </w:t>
      </w:r>
      <w:r w:rsidR="00145C64" w:rsidRPr="00815C5A">
        <w:rPr>
          <w:rFonts w:cs="Arial"/>
          <w:lang w:val="fr-CH"/>
        </w:rPr>
        <w:t>:</w:t>
      </w:r>
    </w:p>
    <w:p w14:paraId="5BF2435E" w14:textId="2640FEF5" w:rsidR="00145C64" w:rsidRPr="00815C5A" w:rsidRDefault="00625080" w:rsidP="005C13A7">
      <w:pPr>
        <w:pStyle w:val="Fliesstext"/>
        <w:rPr>
          <w:color w:val="FF0000"/>
          <w:lang w:val="fr-CH"/>
        </w:rPr>
      </w:pPr>
      <w:r w:rsidRPr="00815C5A">
        <w:rPr>
          <w:color w:val="FF0000"/>
          <w:lang w:val="fr-CH"/>
        </w:rPr>
        <w:t xml:space="preserve">Indiquer le lien </w:t>
      </w:r>
    </w:p>
    <w:p w14:paraId="780F5C1D" w14:textId="77777777" w:rsidR="00145C64" w:rsidRPr="00815C5A" w:rsidRDefault="00145C64" w:rsidP="005C13A7">
      <w:pPr>
        <w:pStyle w:val="Fliesstext"/>
        <w:rPr>
          <w:lang w:val="fr-CH"/>
        </w:rPr>
      </w:pPr>
    </w:p>
    <w:p w14:paraId="004DC51E" w14:textId="5BB3D152" w:rsidR="00145C64" w:rsidRPr="00815C5A" w:rsidRDefault="004E31F9" w:rsidP="005C13A7">
      <w:pPr>
        <w:pStyle w:val="Fliesstext"/>
        <w:rPr>
          <w:lang w:val="fr-CH"/>
        </w:rPr>
      </w:pPr>
      <w:r w:rsidRPr="00815C5A">
        <w:rPr>
          <w:lang w:val="fr-CH"/>
        </w:rPr>
        <w:t>Site web</w:t>
      </w:r>
      <w:r w:rsidR="00145C64" w:rsidRPr="00815C5A">
        <w:rPr>
          <w:lang w:val="fr-CH"/>
        </w:rPr>
        <w:t xml:space="preserve"> MILLE GRUYÈRE</w:t>
      </w:r>
      <w:r w:rsidRPr="00815C5A">
        <w:rPr>
          <w:lang w:val="fr-CH"/>
        </w:rPr>
        <w:t xml:space="preserve"> </w:t>
      </w:r>
      <w:r w:rsidR="00145C64" w:rsidRPr="00815C5A">
        <w:rPr>
          <w:lang w:val="fr-CH"/>
        </w:rPr>
        <w:t xml:space="preserve">: </w:t>
      </w:r>
    </w:p>
    <w:p w14:paraId="428FB7AF" w14:textId="77777777" w:rsidR="00145C64" w:rsidRPr="00815C5A" w:rsidRDefault="00145C64" w:rsidP="005C13A7">
      <w:pPr>
        <w:pStyle w:val="Fliesstext"/>
        <w:rPr>
          <w:lang w:val="fr-CH"/>
        </w:rPr>
      </w:pPr>
      <w:hyperlink r:id="rId11" w:history="1">
        <w:r w:rsidRPr="00815C5A">
          <w:rPr>
            <w:rStyle w:val="Hyperlink"/>
            <w:color w:val="auto"/>
            <w:u w:val="none"/>
            <w:lang w:val="fr-CH"/>
          </w:rPr>
          <w:t>www.mille-gruyere.ch</w:t>
        </w:r>
      </w:hyperlink>
      <w:r w:rsidRPr="00815C5A">
        <w:rPr>
          <w:lang w:val="fr-CH"/>
        </w:rPr>
        <w:t xml:space="preserve"> </w:t>
      </w:r>
    </w:p>
    <w:p w14:paraId="1E869FBA" w14:textId="77777777" w:rsidR="00145C64" w:rsidRPr="00815C5A" w:rsidRDefault="00145C64" w:rsidP="005C13A7">
      <w:pPr>
        <w:pStyle w:val="Fliesstext"/>
        <w:rPr>
          <w:rFonts w:cs="Arial"/>
          <w:lang w:val="fr-CH"/>
        </w:rPr>
      </w:pPr>
    </w:p>
    <w:p w14:paraId="3ED0001D" w14:textId="0DC076B6" w:rsidR="009C7711" w:rsidRPr="00815C5A" w:rsidRDefault="009C7711" w:rsidP="005C13A7">
      <w:pPr>
        <w:pStyle w:val="Fliesstext"/>
        <w:rPr>
          <w:lang w:val="fr-CH"/>
        </w:rPr>
      </w:pPr>
    </w:p>
    <w:sectPr w:rsidR="009C7711" w:rsidRPr="00815C5A" w:rsidSect="004E5E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31" w:right="1418" w:bottom="1418" w:left="1418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5CC27" w14:textId="77777777" w:rsidR="00A0413F" w:rsidRDefault="00A0413F">
      <w:r>
        <w:separator/>
      </w:r>
    </w:p>
  </w:endnote>
  <w:endnote w:type="continuationSeparator" w:id="0">
    <w:p w14:paraId="1E1951AF" w14:textId="77777777" w:rsidR="00A0413F" w:rsidRDefault="00A0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5DDA" w14:textId="77777777" w:rsidR="000F2BDB" w:rsidRDefault="000F2B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245E9" w14:textId="77777777" w:rsidR="000F2BDB" w:rsidRDefault="000F2B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4290" w14:textId="77777777" w:rsidR="000F2BDB" w:rsidRDefault="000F2B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F0CDE" w14:textId="77777777" w:rsidR="00A0413F" w:rsidRDefault="00A0413F">
      <w:r>
        <w:separator/>
      </w:r>
    </w:p>
  </w:footnote>
  <w:footnote w:type="continuationSeparator" w:id="0">
    <w:p w14:paraId="45B39DD8" w14:textId="77777777" w:rsidR="00A0413F" w:rsidRDefault="00A0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73B2" w14:textId="77777777" w:rsidR="000F2BDB" w:rsidRDefault="000F2B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E704" w14:textId="6377DBA8" w:rsidR="0066078F" w:rsidRDefault="000F2BDB" w:rsidP="0066078F">
    <w:pPr>
      <w:pStyle w:val="Standard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32A48F" wp14:editId="44EB1204">
          <wp:simplePos x="0" y="0"/>
          <wp:positionH relativeFrom="page">
            <wp:posOffset>5908</wp:posOffset>
          </wp:positionH>
          <wp:positionV relativeFrom="paragraph">
            <wp:posOffset>-437957</wp:posOffset>
          </wp:positionV>
          <wp:extent cx="7550463" cy="10677104"/>
          <wp:effectExtent l="0" t="0" r="0" b="0"/>
          <wp:wrapNone/>
          <wp:docPr id="425201086" name="Grafik 2" descr="Ein Bild, das Tex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201086" name="Grafik 2" descr="Ein Bild, das Tex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463" cy="1067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A3B3F6" w14:textId="7B665F35" w:rsidR="00BC632E" w:rsidRDefault="00BC632E" w:rsidP="00EB69C8">
    <w:pPr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444E" w14:textId="77777777" w:rsidR="000F2BDB" w:rsidRDefault="000F2B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441B"/>
    <w:multiLevelType w:val="hybridMultilevel"/>
    <w:tmpl w:val="031CB988"/>
    <w:lvl w:ilvl="0" w:tplc="DB82B15A">
      <w:start w:val="1"/>
      <w:numFmt w:val="bullet"/>
      <w:lvlText w:val="-"/>
      <w:lvlJc w:val="left"/>
      <w:pPr>
        <w:tabs>
          <w:tab w:val="num" w:pos="1061"/>
        </w:tabs>
        <w:ind w:left="1041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1" w15:restartNumberingAfterBreak="0">
    <w:nsid w:val="07130E5F"/>
    <w:multiLevelType w:val="hybridMultilevel"/>
    <w:tmpl w:val="7572F938"/>
    <w:lvl w:ilvl="0" w:tplc="0807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9A82D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EB6A3E"/>
    <w:multiLevelType w:val="hybridMultilevel"/>
    <w:tmpl w:val="39805B0C"/>
    <w:lvl w:ilvl="0" w:tplc="6C268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B3232"/>
    <w:multiLevelType w:val="hybridMultilevel"/>
    <w:tmpl w:val="4D041C7C"/>
    <w:lvl w:ilvl="0" w:tplc="1D0246C8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616F3"/>
    <w:multiLevelType w:val="hybridMultilevel"/>
    <w:tmpl w:val="5A42F4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D69CF"/>
    <w:multiLevelType w:val="hybridMultilevel"/>
    <w:tmpl w:val="91C0EFFC"/>
    <w:lvl w:ilvl="0" w:tplc="5AB2D58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7FA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057D38"/>
    <w:multiLevelType w:val="hybridMultilevel"/>
    <w:tmpl w:val="9508DF42"/>
    <w:lvl w:ilvl="0" w:tplc="FFD085D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2389A"/>
    <w:multiLevelType w:val="hybridMultilevel"/>
    <w:tmpl w:val="5C92E4C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71004"/>
    <w:multiLevelType w:val="hybridMultilevel"/>
    <w:tmpl w:val="41502476"/>
    <w:lvl w:ilvl="0" w:tplc="0807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4FDE372D"/>
    <w:multiLevelType w:val="hybridMultilevel"/>
    <w:tmpl w:val="F86495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C119D"/>
    <w:multiLevelType w:val="multilevel"/>
    <w:tmpl w:val="EB9677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 w15:restartNumberingAfterBreak="0">
    <w:nsid w:val="528B6F71"/>
    <w:multiLevelType w:val="multilevel"/>
    <w:tmpl w:val="F5AC91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 w15:restartNumberingAfterBreak="0">
    <w:nsid w:val="621A585A"/>
    <w:multiLevelType w:val="hybridMultilevel"/>
    <w:tmpl w:val="230CCA5A"/>
    <w:lvl w:ilvl="0" w:tplc="A212F35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F1C11"/>
    <w:multiLevelType w:val="multilevel"/>
    <w:tmpl w:val="528AD60A"/>
    <w:styleLink w:val="VertrgeberschriftenGliederung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38F43A2"/>
    <w:multiLevelType w:val="hybridMultilevel"/>
    <w:tmpl w:val="F782E162"/>
    <w:lvl w:ilvl="0" w:tplc="D14499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A2079"/>
    <w:multiLevelType w:val="hybridMultilevel"/>
    <w:tmpl w:val="EDF8FE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50154"/>
    <w:multiLevelType w:val="hybridMultilevel"/>
    <w:tmpl w:val="586C9D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03DEA"/>
    <w:multiLevelType w:val="multilevel"/>
    <w:tmpl w:val="36BC4D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 w16cid:durableId="183752698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90970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5027861">
    <w:abstractNumId w:val="0"/>
  </w:num>
  <w:num w:numId="4" w16cid:durableId="889657857">
    <w:abstractNumId w:val="1"/>
  </w:num>
  <w:num w:numId="5" w16cid:durableId="1063022435">
    <w:abstractNumId w:val="10"/>
  </w:num>
  <w:num w:numId="6" w16cid:durableId="1324161793">
    <w:abstractNumId w:val="7"/>
  </w:num>
  <w:num w:numId="7" w16cid:durableId="1921059013">
    <w:abstractNumId w:val="14"/>
  </w:num>
  <w:num w:numId="8" w16cid:durableId="369644922">
    <w:abstractNumId w:val="19"/>
  </w:num>
  <w:num w:numId="9" w16cid:durableId="2015373530">
    <w:abstractNumId w:val="2"/>
  </w:num>
  <w:num w:numId="10" w16cid:durableId="1781411732">
    <w:abstractNumId w:val="6"/>
  </w:num>
  <w:num w:numId="11" w16cid:durableId="606472159">
    <w:abstractNumId w:val="8"/>
  </w:num>
  <w:num w:numId="12" w16cid:durableId="1837571120">
    <w:abstractNumId w:val="16"/>
  </w:num>
  <w:num w:numId="13" w16cid:durableId="348487561">
    <w:abstractNumId w:val="5"/>
  </w:num>
  <w:num w:numId="14" w16cid:durableId="1936085374">
    <w:abstractNumId w:val="4"/>
  </w:num>
  <w:num w:numId="15" w16cid:durableId="739712617">
    <w:abstractNumId w:val="15"/>
  </w:num>
  <w:num w:numId="16" w16cid:durableId="2077966701">
    <w:abstractNumId w:val="11"/>
  </w:num>
  <w:num w:numId="17" w16cid:durableId="1855604841">
    <w:abstractNumId w:val="17"/>
  </w:num>
  <w:num w:numId="18" w16cid:durableId="569851089">
    <w:abstractNumId w:val="9"/>
  </w:num>
  <w:num w:numId="19" w16cid:durableId="884147628">
    <w:abstractNumId w:val="3"/>
  </w:num>
  <w:num w:numId="20" w16cid:durableId="20244291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31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64"/>
    <w:rsid w:val="000045E2"/>
    <w:rsid w:val="00022F32"/>
    <w:rsid w:val="00031E34"/>
    <w:rsid w:val="000329DC"/>
    <w:rsid w:val="00043DCA"/>
    <w:rsid w:val="000473FB"/>
    <w:rsid w:val="00047B4B"/>
    <w:rsid w:val="000614C8"/>
    <w:rsid w:val="00064BE8"/>
    <w:rsid w:val="0007079C"/>
    <w:rsid w:val="00076D4A"/>
    <w:rsid w:val="000770C7"/>
    <w:rsid w:val="00077615"/>
    <w:rsid w:val="00081331"/>
    <w:rsid w:val="000833DA"/>
    <w:rsid w:val="00094C66"/>
    <w:rsid w:val="000A436E"/>
    <w:rsid w:val="000B47F6"/>
    <w:rsid w:val="000B5FE4"/>
    <w:rsid w:val="000D1931"/>
    <w:rsid w:val="000D1A77"/>
    <w:rsid w:val="000D413E"/>
    <w:rsid w:val="000E56D3"/>
    <w:rsid w:val="000F1B28"/>
    <w:rsid w:val="000F1D0B"/>
    <w:rsid w:val="000F2BDB"/>
    <w:rsid w:val="000F5BD7"/>
    <w:rsid w:val="00111B2E"/>
    <w:rsid w:val="001125CF"/>
    <w:rsid w:val="00117B1E"/>
    <w:rsid w:val="0012350E"/>
    <w:rsid w:val="001440A4"/>
    <w:rsid w:val="00145C64"/>
    <w:rsid w:val="00145EA2"/>
    <w:rsid w:val="00156770"/>
    <w:rsid w:val="0017016D"/>
    <w:rsid w:val="00172E7E"/>
    <w:rsid w:val="0017775D"/>
    <w:rsid w:val="00180EAE"/>
    <w:rsid w:val="00185ECB"/>
    <w:rsid w:val="00190BF1"/>
    <w:rsid w:val="00192369"/>
    <w:rsid w:val="00194993"/>
    <w:rsid w:val="001A031F"/>
    <w:rsid w:val="001A2FAC"/>
    <w:rsid w:val="001A51E6"/>
    <w:rsid w:val="001B0080"/>
    <w:rsid w:val="001B5C2D"/>
    <w:rsid w:val="001B793F"/>
    <w:rsid w:val="001C1607"/>
    <w:rsid w:val="001D3F80"/>
    <w:rsid w:val="001D6D72"/>
    <w:rsid w:val="001D730E"/>
    <w:rsid w:val="001E3F25"/>
    <w:rsid w:val="001E3FE2"/>
    <w:rsid w:val="001E7B21"/>
    <w:rsid w:val="001F55E3"/>
    <w:rsid w:val="00201338"/>
    <w:rsid w:val="00202CDE"/>
    <w:rsid w:val="002118E4"/>
    <w:rsid w:val="002157FE"/>
    <w:rsid w:val="002214A4"/>
    <w:rsid w:val="002217F9"/>
    <w:rsid w:val="002239D6"/>
    <w:rsid w:val="0022592F"/>
    <w:rsid w:val="00233044"/>
    <w:rsid w:val="0024175F"/>
    <w:rsid w:val="0026308D"/>
    <w:rsid w:val="0028156A"/>
    <w:rsid w:val="002866A5"/>
    <w:rsid w:val="00286EE4"/>
    <w:rsid w:val="00293E57"/>
    <w:rsid w:val="00294F2D"/>
    <w:rsid w:val="00296C9A"/>
    <w:rsid w:val="002A0F87"/>
    <w:rsid w:val="002A2214"/>
    <w:rsid w:val="002A6F0C"/>
    <w:rsid w:val="002B12EC"/>
    <w:rsid w:val="002B4FBF"/>
    <w:rsid w:val="002B5215"/>
    <w:rsid w:val="002C1077"/>
    <w:rsid w:val="002C4260"/>
    <w:rsid w:val="002C62CD"/>
    <w:rsid w:val="002C7566"/>
    <w:rsid w:val="002D0268"/>
    <w:rsid w:val="002D47D1"/>
    <w:rsid w:val="002D497F"/>
    <w:rsid w:val="002E63CA"/>
    <w:rsid w:val="00307486"/>
    <w:rsid w:val="00312DAF"/>
    <w:rsid w:val="00313D1A"/>
    <w:rsid w:val="00315F87"/>
    <w:rsid w:val="0031655A"/>
    <w:rsid w:val="003166C2"/>
    <w:rsid w:val="00317E1F"/>
    <w:rsid w:val="00320481"/>
    <w:rsid w:val="00332EBF"/>
    <w:rsid w:val="00336B71"/>
    <w:rsid w:val="003415B6"/>
    <w:rsid w:val="00346A91"/>
    <w:rsid w:val="00354728"/>
    <w:rsid w:val="003617A1"/>
    <w:rsid w:val="00374E65"/>
    <w:rsid w:val="003773A6"/>
    <w:rsid w:val="00377CA8"/>
    <w:rsid w:val="00381023"/>
    <w:rsid w:val="00382778"/>
    <w:rsid w:val="003847D6"/>
    <w:rsid w:val="00386F4A"/>
    <w:rsid w:val="00391B7C"/>
    <w:rsid w:val="0039220F"/>
    <w:rsid w:val="0039477A"/>
    <w:rsid w:val="00397B23"/>
    <w:rsid w:val="003A0767"/>
    <w:rsid w:val="003A3332"/>
    <w:rsid w:val="003B2D17"/>
    <w:rsid w:val="003B4FCA"/>
    <w:rsid w:val="003B5B18"/>
    <w:rsid w:val="003D3FCA"/>
    <w:rsid w:val="003E3D1F"/>
    <w:rsid w:val="003F5D7C"/>
    <w:rsid w:val="003F6B3C"/>
    <w:rsid w:val="003F7EA1"/>
    <w:rsid w:val="0040347B"/>
    <w:rsid w:val="00403FC5"/>
    <w:rsid w:val="00410D70"/>
    <w:rsid w:val="00413BFB"/>
    <w:rsid w:val="004159EC"/>
    <w:rsid w:val="00432585"/>
    <w:rsid w:val="004362D9"/>
    <w:rsid w:val="00437A0D"/>
    <w:rsid w:val="00440FD0"/>
    <w:rsid w:val="00441772"/>
    <w:rsid w:val="00445451"/>
    <w:rsid w:val="00453429"/>
    <w:rsid w:val="00454FCA"/>
    <w:rsid w:val="00460034"/>
    <w:rsid w:val="004627A0"/>
    <w:rsid w:val="00465FCD"/>
    <w:rsid w:val="004663EA"/>
    <w:rsid w:val="00473CC7"/>
    <w:rsid w:val="00473E3C"/>
    <w:rsid w:val="004861D1"/>
    <w:rsid w:val="00486444"/>
    <w:rsid w:val="0049722C"/>
    <w:rsid w:val="004A1EBF"/>
    <w:rsid w:val="004A539B"/>
    <w:rsid w:val="004A5A89"/>
    <w:rsid w:val="004B1A1A"/>
    <w:rsid w:val="004B1C25"/>
    <w:rsid w:val="004C1746"/>
    <w:rsid w:val="004D0A2D"/>
    <w:rsid w:val="004E31F9"/>
    <w:rsid w:val="004E341D"/>
    <w:rsid w:val="004E3DCE"/>
    <w:rsid w:val="004E4F6E"/>
    <w:rsid w:val="004E5EAF"/>
    <w:rsid w:val="005067CC"/>
    <w:rsid w:val="00525582"/>
    <w:rsid w:val="00530FA5"/>
    <w:rsid w:val="005330A1"/>
    <w:rsid w:val="00536825"/>
    <w:rsid w:val="00541035"/>
    <w:rsid w:val="00544A26"/>
    <w:rsid w:val="00547F4B"/>
    <w:rsid w:val="00551D89"/>
    <w:rsid w:val="00551E03"/>
    <w:rsid w:val="00552801"/>
    <w:rsid w:val="0055461B"/>
    <w:rsid w:val="00555D0F"/>
    <w:rsid w:val="00560F8F"/>
    <w:rsid w:val="00562CD6"/>
    <w:rsid w:val="00563D33"/>
    <w:rsid w:val="005666CB"/>
    <w:rsid w:val="00570264"/>
    <w:rsid w:val="00570DC1"/>
    <w:rsid w:val="00570F8B"/>
    <w:rsid w:val="00571F3A"/>
    <w:rsid w:val="00573F95"/>
    <w:rsid w:val="00577D5F"/>
    <w:rsid w:val="0058635D"/>
    <w:rsid w:val="005863BD"/>
    <w:rsid w:val="005908C2"/>
    <w:rsid w:val="005A0EDB"/>
    <w:rsid w:val="005A52D5"/>
    <w:rsid w:val="005B18DB"/>
    <w:rsid w:val="005B24BF"/>
    <w:rsid w:val="005B60CA"/>
    <w:rsid w:val="005C13A7"/>
    <w:rsid w:val="005C2F76"/>
    <w:rsid w:val="005C6703"/>
    <w:rsid w:val="005C695C"/>
    <w:rsid w:val="005D700D"/>
    <w:rsid w:val="005D7FDD"/>
    <w:rsid w:val="005E342B"/>
    <w:rsid w:val="005F2172"/>
    <w:rsid w:val="005F2B7B"/>
    <w:rsid w:val="006221ED"/>
    <w:rsid w:val="00625080"/>
    <w:rsid w:val="00633558"/>
    <w:rsid w:val="006377B3"/>
    <w:rsid w:val="0064442E"/>
    <w:rsid w:val="0065144A"/>
    <w:rsid w:val="00655013"/>
    <w:rsid w:val="0066078F"/>
    <w:rsid w:val="00663145"/>
    <w:rsid w:val="006636B2"/>
    <w:rsid w:val="00664B4C"/>
    <w:rsid w:val="00664E23"/>
    <w:rsid w:val="006700F8"/>
    <w:rsid w:val="0067183C"/>
    <w:rsid w:val="00677719"/>
    <w:rsid w:val="00686BBC"/>
    <w:rsid w:val="006910DD"/>
    <w:rsid w:val="00697343"/>
    <w:rsid w:val="006A04F2"/>
    <w:rsid w:val="006A2CDA"/>
    <w:rsid w:val="006B68E6"/>
    <w:rsid w:val="006C594D"/>
    <w:rsid w:val="006C73BB"/>
    <w:rsid w:val="006D4C20"/>
    <w:rsid w:val="006F14A5"/>
    <w:rsid w:val="006F1882"/>
    <w:rsid w:val="006F2FAD"/>
    <w:rsid w:val="006F4599"/>
    <w:rsid w:val="00701A56"/>
    <w:rsid w:val="00701EE2"/>
    <w:rsid w:val="00705430"/>
    <w:rsid w:val="00727B20"/>
    <w:rsid w:val="007300BD"/>
    <w:rsid w:val="00745937"/>
    <w:rsid w:val="00747908"/>
    <w:rsid w:val="0075316C"/>
    <w:rsid w:val="007628E7"/>
    <w:rsid w:val="00771368"/>
    <w:rsid w:val="00772D8D"/>
    <w:rsid w:val="007773BF"/>
    <w:rsid w:val="00783420"/>
    <w:rsid w:val="0078378C"/>
    <w:rsid w:val="00793A70"/>
    <w:rsid w:val="00793DA6"/>
    <w:rsid w:val="0079505B"/>
    <w:rsid w:val="007A23E4"/>
    <w:rsid w:val="007A3364"/>
    <w:rsid w:val="007A3D81"/>
    <w:rsid w:val="007B1993"/>
    <w:rsid w:val="007B3900"/>
    <w:rsid w:val="007C0C97"/>
    <w:rsid w:val="007C1C2E"/>
    <w:rsid w:val="007C4E8B"/>
    <w:rsid w:val="007C7A1E"/>
    <w:rsid w:val="007D7774"/>
    <w:rsid w:val="007E5257"/>
    <w:rsid w:val="007E537D"/>
    <w:rsid w:val="007F0BAD"/>
    <w:rsid w:val="007F1A04"/>
    <w:rsid w:val="00804E8D"/>
    <w:rsid w:val="00815C5A"/>
    <w:rsid w:val="00816269"/>
    <w:rsid w:val="00822B7B"/>
    <w:rsid w:val="0083147F"/>
    <w:rsid w:val="008337AB"/>
    <w:rsid w:val="00835A3B"/>
    <w:rsid w:val="00835BCD"/>
    <w:rsid w:val="00837A63"/>
    <w:rsid w:val="00840E87"/>
    <w:rsid w:val="008413B8"/>
    <w:rsid w:val="00847F15"/>
    <w:rsid w:val="00852782"/>
    <w:rsid w:val="0085476A"/>
    <w:rsid w:val="00856C0A"/>
    <w:rsid w:val="00857342"/>
    <w:rsid w:val="008600B8"/>
    <w:rsid w:val="00877F04"/>
    <w:rsid w:val="00886E59"/>
    <w:rsid w:val="00887F3E"/>
    <w:rsid w:val="00896F56"/>
    <w:rsid w:val="00897CC8"/>
    <w:rsid w:val="008A2400"/>
    <w:rsid w:val="008B3580"/>
    <w:rsid w:val="008C0411"/>
    <w:rsid w:val="008C1A58"/>
    <w:rsid w:val="008C73D3"/>
    <w:rsid w:val="008D726A"/>
    <w:rsid w:val="008E4F53"/>
    <w:rsid w:val="008E78AC"/>
    <w:rsid w:val="008F18C5"/>
    <w:rsid w:val="009028C5"/>
    <w:rsid w:val="00910927"/>
    <w:rsid w:val="00911CFD"/>
    <w:rsid w:val="0091483F"/>
    <w:rsid w:val="00927A20"/>
    <w:rsid w:val="009361CA"/>
    <w:rsid w:val="00936635"/>
    <w:rsid w:val="009409D4"/>
    <w:rsid w:val="0094760D"/>
    <w:rsid w:val="00947B6E"/>
    <w:rsid w:val="00953276"/>
    <w:rsid w:val="00955AD9"/>
    <w:rsid w:val="00957A15"/>
    <w:rsid w:val="00975527"/>
    <w:rsid w:val="00977345"/>
    <w:rsid w:val="00983614"/>
    <w:rsid w:val="00985A94"/>
    <w:rsid w:val="009A6156"/>
    <w:rsid w:val="009B1233"/>
    <w:rsid w:val="009B3F56"/>
    <w:rsid w:val="009B4232"/>
    <w:rsid w:val="009B7A3B"/>
    <w:rsid w:val="009C1472"/>
    <w:rsid w:val="009C6033"/>
    <w:rsid w:val="009C7711"/>
    <w:rsid w:val="009E0827"/>
    <w:rsid w:val="009E3A8B"/>
    <w:rsid w:val="009E514E"/>
    <w:rsid w:val="009E6602"/>
    <w:rsid w:val="009F2CBD"/>
    <w:rsid w:val="00A0413F"/>
    <w:rsid w:val="00A12AC6"/>
    <w:rsid w:val="00A13714"/>
    <w:rsid w:val="00A1674D"/>
    <w:rsid w:val="00A26C23"/>
    <w:rsid w:val="00A3650A"/>
    <w:rsid w:val="00A42C26"/>
    <w:rsid w:val="00A509C9"/>
    <w:rsid w:val="00A527C3"/>
    <w:rsid w:val="00A54619"/>
    <w:rsid w:val="00A56EF6"/>
    <w:rsid w:val="00A60DAB"/>
    <w:rsid w:val="00A74390"/>
    <w:rsid w:val="00A809D0"/>
    <w:rsid w:val="00A86E96"/>
    <w:rsid w:val="00A96E5A"/>
    <w:rsid w:val="00AA0FC6"/>
    <w:rsid w:val="00AA102E"/>
    <w:rsid w:val="00AA5286"/>
    <w:rsid w:val="00AA7EB9"/>
    <w:rsid w:val="00AC186E"/>
    <w:rsid w:val="00AC48BF"/>
    <w:rsid w:val="00AC5807"/>
    <w:rsid w:val="00AD3C0E"/>
    <w:rsid w:val="00AD645D"/>
    <w:rsid w:val="00AE4855"/>
    <w:rsid w:val="00AE601B"/>
    <w:rsid w:val="00AE6BDA"/>
    <w:rsid w:val="00AF04EE"/>
    <w:rsid w:val="00AF17CA"/>
    <w:rsid w:val="00AF5B64"/>
    <w:rsid w:val="00B06F59"/>
    <w:rsid w:val="00B07CF8"/>
    <w:rsid w:val="00B104D3"/>
    <w:rsid w:val="00B17545"/>
    <w:rsid w:val="00B27D85"/>
    <w:rsid w:val="00B30A5E"/>
    <w:rsid w:val="00B411D8"/>
    <w:rsid w:val="00B5605B"/>
    <w:rsid w:val="00B62C38"/>
    <w:rsid w:val="00B70665"/>
    <w:rsid w:val="00B809D8"/>
    <w:rsid w:val="00B8132D"/>
    <w:rsid w:val="00B816F7"/>
    <w:rsid w:val="00B8259A"/>
    <w:rsid w:val="00B91A79"/>
    <w:rsid w:val="00B95AFD"/>
    <w:rsid w:val="00B95F96"/>
    <w:rsid w:val="00B97981"/>
    <w:rsid w:val="00BA284D"/>
    <w:rsid w:val="00BA34C7"/>
    <w:rsid w:val="00BA718E"/>
    <w:rsid w:val="00BA7937"/>
    <w:rsid w:val="00BB7F31"/>
    <w:rsid w:val="00BC50B6"/>
    <w:rsid w:val="00BC632E"/>
    <w:rsid w:val="00BD37E2"/>
    <w:rsid w:val="00BD385E"/>
    <w:rsid w:val="00BD40F7"/>
    <w:rsid w:val="00BD5F32"/>
    <w:rsid w:val="00BE2C93"/>
    <w:rsid w:val="00BE7CD8"/>
    <w:rsid w:val="00BF6731"/>
    <w:rsid w:val="00C01039"/>
    <w:rsid w:val="00C03CDE"/>
    <w:rsid w:val="00C05617"/>
    <w:rsid w:val="00C059F7"/>
    <w:rsid w:val="00C10219"/>
    <w:rsid w:val="00C11059"/>
    <w:rsid w:val="00C12167"/>
    <w:rsid w:val="00C2660A"/>
    <w:rsid w:val="00C34B21"/>
    <w:rsid w:val="00C35A6E"/>
    <w:rsid w:val="00C35B7B"/>
    <w:rsid w:val="00C45893"/>
    <w:rsid w:val="00C5043C"/>
    <w:rsid w:val="00C52F7D"/>
    <w:rsid w:val="00C6148F"/>
    <w:rsid w:val="00C619EB"/>
    <w:rsid w:val="00C649DF"/>
    <w:rsid w:val="00C65129"/>
    <w:rsid w:val="00C741CA"/>
    <w:rsid w:val="00C74EE0"/>
    <w:rsid w:val="00C802DF"/>
    <w:rsid w:val="00C95B02"/>
    <w:rsid w:val="00CA1952"/>
    <w:rsid w:val="00CA1EEF"/>
    <w:rsid w:val="00CA3D95"/>
    <w:rsid w:val="00CA756A"/>
    <w:rsid w:val="00CB513C"/>
    <w:rsid w:val="00CB62F6"/>
    <w:rsid w:val="00CD41AB"/>
    <w:rsid w:val="00CE0AE9"/>
    <w:rsid w:val="00CE4051"/>
    <w:rsid w:val="00CE4359"/>
    <w:rsid w:val="00CE5B3C"/>
    <w:rsid w:val="00CF0BA4"/>
    <w:rsid w:val="00CF5377"/>
    <w:rsid w:val="00CF5F33"/>
    <w:rsid w:val="00D016B0"/>
    <w:rsid w:val="00D04F59"/>
    <w:rsid w:val="00D0655D"/>
    <w:rsid w:val="00D228B1"/>
    <w:rsid w:val="00D34243"/>
    <w:rsid w:val="00D40485"/>
    <w:rsid w:val="00D43268"/>
    <w:rsid w:val="00D55C92"/>
    <w:rsid w:val="00D57C9C"/>
    <w:rsid w:val="00D6431C"/>
    <w:rsid w:val="00D66093"/>
    <w:rsid w:val="00D7153D"/>
    <w:rsid w:val="00D7374D"/>
    <w:rsid w:val="00D80DF6"/>
    <w:rsid w:val="00D85EA9"/>
    <w:rsid w:val="00D90499"/>
    <w:rsid w:val="00D9767A"/>
    <w:rsid w:val="00DA0D98"/>
    <w:rsid w:val="00DB09EA"/>
    <w:rsid w:val="00DB73CD"/>
    <w:rsid w:val="00DC0084"/>
    <w:rsid w:val="00DC7D7E"/>
    <w:rsid w:val="00DD25B0"/>
    <w:rsid w:val="00DD39DB"/>
    <w:rsid w:val="00E06610"/>
    <w:rsid w:val="00E1147B"/>
    <w:rsid w:val="00E211AD"/>
    <w:rsid w:val="00E21447"/>
    <w:rsid w:val="00E336EC"/>
    <w:rsid w:val="00E3595D"/>
    <w:rsid w:val="00E4369F"/>
    <w:rsid w:val="00E43E0E"/>
    <w:rsid w:val="00E450BA"/>
    <w:rsid w:val="00E474E0"/>
    <w:rsid w:val="00E54E59"/>
    <w:rsid w:val="00E6180F"/>
    <w:rsid w:val="00E64787"/>
    <w:rsid w:val="00E8116B"/>
    <w:rsid w:val="00E84E77"/>
    <w:rsid w:val="00E90230"/>
    <w:rsid w:val="00E90BA1"/>
    <w:rsid w:val="00E914DE"/>
    <w:rsid w:val="00EA0A43"/>
    <w:rsid w:val="00EA13F5"/>
    <w:rsid w:val="00EB00F6"/>
    <w:rsid w:val="00EB25E4"/>
    <w:rsid w:val="00EB3E5D"/>
    <w:rsid w:val="00EB69C8"/>
    <w:rsid w:val="00EB7BBB"/>
    <w:rsid w:val="00EC4078"/>
    <w:rsid w:val="00EC6F22"/>
    <w:rsid w:val="00EE0220"/>
    <w:rsid w:val="00EE2CAF"/>
    <w:rsid w:val="00EE380D"/>
    <w:rsid w:val="00EE5532"/>
    <w:rsid w:val="00EF096D"/>
    <w:rsid w:val="00F032F7"/>
    <w:rsid w:val="00F037A1"/>
    <w:rsid w:val="00F0693F"/>
    <w:rsid w:val="00F11C5E"/>
    <w:rsid w:val="00F13EB4"/>
    <w:rsid w:val="00F2199B"/>
    <w:rsid w:val="00F228B2"/>
    <w:rsid w:val="00F3593C"/>
    <w:rsid w:val="00F35FE4"/>
    <w:rsid w:val="00F40CB0"/>
    <w:rsid w:val="00F41124"/>
    <w:rsid w:val="00F419B1"/>
    <w:rsid w:val="00F51ADE"/>
    <w:rsid w:val="00F541E7"/>
    <w:rsid w:val="00F54C96"/>
    <w:rsid w:val="00F57E7F"/>
    <w:rsid w:val="00F642D6"/>
    <w:rsid w:val="00F82980"/>
    <w:rsid w:val="00F960B9"/>
    <w:rsid w:val="00FA04BF"/>
    <w:rsid w:val="00FB0B0C"/>
    <w:rsid w:val="00FB3044"/>
    <w:rsid w:val="00FB6102"/>
    <w:rsid w:val="00FC6D3D"/>
    <w:rsid w:val="00FC6D90"/>
    <w:rsid w:val="00FD2E98"/>
    <w:rsid w:val="00FD7CB5"/>
    <w:rsid w:val="00FE2AA6"/>
    <w:rsid w:val="00FE2E0E"/>
    <w:rsid w:val="00FE7B78"/>
    <w:rsid w:val="00FF4F44"/>
    <w:rsid w:val="00FF6435"/>
    <w:rsid w:val="37052713"/>
    <w:rsid w:val="5232D347"/>
    <w:rsid w:val="616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3A3B34D"/>
  <w15:docId w15:val="{F55FC0F6-89DE-4A8A-B400-BF9164CE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/>
    <w:lsdException w:name="Smart Link" w:semiHidden="1" w:uiPriority="99"/>
  </w:latentStyles>
  <w:style w:type="paragraph" w:default="1" w:styleId="Standard">
    <w:name w:val="Normal"/>
    <w:aliases w:val="Datumzeile"/>
    <w:semiHidden/>
    <w:qFormat/>
    <w:rsid w:val="00CA1952"/>
  </w:style>
  <w:style w:type="paragraph" w:styleId="berschrift1">
    <w:name w:val="heading 1"/>
    <w:basedOn w:val="Standard"/>
    <w:next w:val="Standard"/>
    <w:link w:val="berschrift1Zchn"/>
    <w:semiHidden/>
    <w:qFormat/>
    <w:rsid w:val="00AF1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qFormat/>
    <w:rsid w:val="00294F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qFormat/>
    <w:rsid w:val="008C1A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basedOn w:val="Standard"/>
    <w:semiHidden/>
    <w:rsid w:val="00911CFD"/>
    <w:pPr>
      <w:spacing w:line="360" w:lineRule="auto"/>
    </w:pPr>
    <w:rPr>
      <w:color w:val="808080"/>
      <w:sz w:val="14"/>
      <w:szCs w:val="14"/>
      <w:u w:val="single"/>
      <w:lang w:val="en-GB"/>
    </w:rPr>
  </w:style>
  <w:style w:type="paragraph" w:customStyle="1" w:styleId="Adresse">
    <w:name w:val="Adresse"/>
    <w:next w:val="Standard"/>
    <w:semiHidden/>
    <w:rsid w:val="00911CFD"/>
    <w:pPr>
      <w:spacing w:line="240" w:lineRule="exact"/>
    </w:pPr>
    <w:rPr>
      <w:sz w:val="22"/>
      <w:szCs w:val="22"/>
      <w:lang w:val="en-GB" w:eastAsia="de-DE"/>
    </w:rPr>
  </w:style>
  <w:style w:type="paragraph" w:customStyle="1" w:styleId="Brieftext">
    <w:name w:val="Brieftext"/>
    <w:basedOn w:val="Standard"/>
    <w:rsid w:val="00911CFD"/>
    <w:pPr>
      <w:spacing w:line="264" w:lineRule="auto"/>
    </w:pPr>
  </w:style>
  <w:style w:type="character" w:customStyle="1" w:styleId="Formatvorlage1">
    <w:name w:val="Formatvorlage1"/>
    <w:basedOn w:val="Absatz-Standardschriftart"/>
    <w:semiHidden/>
    <w:rsid w:val="00911CFD"/>
    <w:rPr>
      <w:rFonts w:ascii="Verdana" w:hAnsi="Verdana"/>
      <w:sz w:val="20"/>
    </w:rPr>
  </w:style>
  <w:style w:type="character" w:styleId="Hyperlink">
    <w:name w:val="Hyperlink"/>
    <w:basedOn w:val="Absatz-Standardschriftart"/>
    <w:rsid w:val="00911CFD"/>
    <w:rPr>
      <w:rFonts w:ascii="Verdana" w:hAnsi="Verdana"/>
      <w:color w:val="808080"/>
      <w:sz w:val="20"/>
      <w:u w:val="single"/>
    </w:rPr>
  </w:style>
  <w:style w:type="character" w:customStyle="1" w:styleId="Titelschrift">
    <w:name w:val="Titelschrift"/>
    <w:rsid w:val="00911CFD"/>
    <w:rPr>
      <w:rFonts w:ascii="Verdana" w:hAnsi="Verdana"/>
      <w:b/>
      <w:color w:val="4D4D4D"/>
      <w:sz w:val="24"/>
    </w:rPr>
  </w:style>
  <w:style w:type="paragraph" w:styleId="Kopfzeile">
    <w:name w:val="header"/>
    <w:basedOn w:val="Standard"/>
    <w:semiHidden/>
    <w:rsid w:val="00837A63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semiHidden/>
    <w:rsid w:val="00837A63"/>
    <w:pPr>
      <w:tabs>
        <w:tab w:val="center" w:pos="4320"/>
        <w:tab w:val="right" w:pos="8640"/>
      </w:tabs>
    </w:pPr>
  </w:style>
  <w:style w:type="paragraph" w:styleId="Sprechblasentext">
    <w:name w:val="Balloon Text"/>
    <w:basedOn w:val="Standard"/>
    <w:semiHidden/>
    <w:rsid w:val="00530FA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24175F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semiHidden/>
    <w:rsid w:val="007A3364"/>
    <w:rPr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A1952"/>
    <w:rPr>
      <w:lang w:val="en-US"/>
    </w:rPr>
  </w:style>
  <w:style w:type="character" w:styleId="Funotenzeichen">
    <w:name w:val="footnote reference"/>
    <w:basedOn w:val="Absatz-Standardschriftart"/>
    <w:uiPriority w:val="99"/>
    <w:semiHidden/>
    <w:rsid w:val="007A3364"/>
    <w:rPr>
      <w:rFonts w:cs="Times New Roman"/>
      <w:vertAlign w:val="superscript"/>
    </w:rPr>
  </w:style>
  <w:style w:type="paragraph" w:customStyle="1" w:styleId="Vertrge1">
    <w:name w:val="Verträge_1"/>
    <w:basedOn w:val="berschrift1"/>
    <w:next w:val="Vertrge2"/>
    <w:link w:val="Vertrge1Zchn"/>
    <w:qFormat/>
    <w:rsid w:val="00E21447"/>
    <w:pPr>
      <w:numPr>
        <w:numId w:val="15"/>
      </w:numPr>
      <w:spacing w:before="360" w:after="160"/>
      <w:jc w:val="both"/>
    </w:pPr>
    <w:rPr>
      <w:rFonts w:ascii="Verdana" w:hAnsi="Verdana"/>
      <w:b/>
      <w:color w:val="auto"/>
      <w:sz w:val="24"/>
      <w:szCs w:val="24"/>
    </w:rPr>
  </w:style>
  <w:style w:type="paragraph" w:customStyle="1" w:styleId="Vertrge2">
    <w:name w:val="Verträge_2"/>
    <w:basedOn w:val="berschrift2"/>
    <w:next w:val="Vertrge3"/>
    <w:link w:val="Vertrge2Zchn"/>
    <w:qFormat/>
    <w:rsid w:val="00FB3044"/>
    <w:pPr>
      <w:numPr>
        <w:ilvl w:val="1"/>
        <w:numId w:val="15"/>
      </w:numPr>
      <w:spacing w:before="200" w:after="60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semiHidden/>
    <w:rsid w:val="00CA19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rtrge3">
    <w:name w:val="Verträge_3"/>
    <w:basedOn w:val="berschrift3"/>
    <w:next w:val="VertrgeText"/>
    <w:qFormat/>
    <w:rsid w:val="000A436E"/>
    <w:pPr>
      <w:numPr>
        <w:ilvl w:val="2"/>
        <w:numId w:val="15"/>
      </w:numPr>
      <w:tabs>
        <w:tab w:val="left" w:pos="709"/>
      </w:tabs>
      <w:spacing w:before="120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semiHidden/>
    <w:rsid w:val="00CA19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ertrgeText">
    <w:name w:val="Verträge_Text"/>
    <w:basedOn w:val="Standard"/>
    <w:qFormat/>
    <w:rsid w:val="00FB6102"/>
    <w:pPr>
      <w:keepLines/>
      <w:spacing w:after="120"/>
      <w:jc w:val="both"/>
    </w:pPr>
  </w:style>
  <w:style w:type="character" w:customStyle="1" w:styleId="berschrift3Zchn">
    <w:name w:val="Überschrift 3 Zchn"/>
    <w:basedOn w:val="Absatz-Standardschriftart"/>
    <w:link w:val="berschrift3"/>
    <w:semiHidden/>
    <w:rsid w:val="00CA19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VertrgeberschriftenGliederung">
    <w:name w:val="Verträge_Überschriften_Gliederung"/>
    <w:basedOn w:val="KeineListe"/>
    <w:uiPriority w:val="99"/>
    <w:rsid w:val="00A42C26"/>
    <w:pPr>
      <w:numPr>
        <w:numId w:val="15"/>
      </w:numPr>
    </w:pPr>
  </w:style>
  <w:style w:type="paragraph" w:customStyle="1" w:styleId="VertrgeAufzhlungen">
    <w:name w:val="Verträge_Aufzählungen"/>
    <w:basedOn w:val="VertrgeText"/>
    <w:qFormat/>
    <w:rsid w:val="009028C5"/>
    <w:pPr>
      <w:numPr>
        <w:numId w:val="14"/>
      </w:numPr>
      <w:contextualSpacing/>
    </w:pPr>
  </w:style>
  <w:style w:type="character" w:styleId="Kommentarzeichen">
    <w:name w:val="annotation reference"/>
    <w:basedOn w:val="Absatz-Standardschriftart"/>
    <w:semiHidden/>
    <w:rsid w:val="00686BB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686BBC"/>
  </w:style>
  <w:style w:type="character" w:customStyle="1" w:styleId="KommentartextZchn">
    <w:name w:val="Kommentartext Zchn"/>
    <w:basedOn w:val="Absatz-Standardschriftart"/>
    <w:link w:val="Kommentartext"/>
    <w:semiHidden/>
    <w:rsid w:val="00CA1952"/>
  </w:style>
  <w:style w:type="paragraph" w:styleId="Kommentarthema">
    <w:name w:val="annotation subject"/>
    <w:basedOn w:val="Kommentartext"/>
    <w:next w:val="Kommentartext"/>
    <w:link w:val="KommentarthemaZchn"/>
    <w:semiHidden/>
    <w:rsid w:val="00686B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1952"/>
    <w:rPr>
      <w:b/>
      <w:bCs/>
    </w:rPr>
  </w:style>
  <w:style w:type="paragraph" w:styleId="Listenabsatz">
    <w:name w:val="List Paragraph"/>
    <w:basedOn w:val="Standard"/>
    <w:uiPriority w:val="34"/>
    <w:semiHidden/>
    <w:qFormat/>
    <w:rsid w:val="00D7374D"/>
    <w:pPr>
      <w:spacing w:line="288" w:lineRule="auto"/>
      <w:ind w:left="720"/>
      <w:contextualSpacing/>
    </w:pPr>
    <w:rPr>
      <w:szCs w:val="24"/>
      <w:lang w:val="de-DE" w:eastAsia="de-DE"/>
    </w:rPr>
  </w:style>
  <w:style w:type="paragraph" w:styleId="berarbeitung">
    <w:name w:val="Revision"/>
    <w:hidden/>
    <w:uiPriority w:val="99"/>
    <w:semiHidden/>
    <w:rsid w:val="00DD39DB"/>
    <w:rPr>
      <w:sz w:val="48"/>
      <w:szCs w:val="48"/>
      <w:lang w:eastAsia="en-US"/>
    </w:rPr>
  </w:style>
  <w:style w:type="paragraph" w:customStyle="1" w:styleId="berschrift10">
    <w:name w:val="Überschrift_1"/>
    <w:basedOn w:val="Vertrge1"/>
    <w:next w:val="berschrift20"/>
    <w:link w:val="berschrift1Zchn0"/>
    <w:qFormat/>
    <w:rsid w:val="009C7711"/>
    <w:pPr>
      <w:numPr>
        <w:numId w:val="0"/>
      </w:numPr>
    </w:pPr>
  </w:style>
  <w:style w:type="paragraph" w:customStyle="1" w:styleId="berschrift20">
    <w:name w:val="Überschrift_2"/>
    <w:basedOn w:val="Vertrge2"/>
    <w:next w:val="Fliesstext"/>
    <w:link w:val="berschrift2Zchn0"/>
    <w:qFormat/>
    <w:rsid w:val="009C7711"/>
    <w:pPr>
      <w:numPr>
        <w:ilvl w:val="0"/>
        <w:numId w:val="0"/>
      </w:numPr>
    </w:pPr>
  </w:style>
  <w:style w:type="character" w:customStyle="1" w:styleId="Vertrge1Zchn">
    <w:name w:val="Verträge_1 Zchn"/>
    <w:basedOn w:val="berschrift1Zchn"/>
    <w:link w:val="Vertrge1"/>
    <w:rsid w:val="009C7711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customStyle="1" w:styleId="berschrift1Zchn0">
    <w:name w:val="Überschrift_1 Zchn"/>
    <w:basedOn w:val="Vertrge1Zchn"/>
    <w:link w:val="berschrift10"/>
    <w:rsid w:val="009C7711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paragraph" w:customStyle="1" w:styleId="berschrift30">
    <w:name w:val="Überschrift_3"/>
    <w:basedOn w:val="Vertrge3"/>
    <w:next w:val="Fliesstext"/>
    <w:qFormat/>
    <w:rsid w:val="009C7711"/>
    <w:pPr>
      <w:numPr>
        <w:ilvl w:val="0"/>
        <w:numId w:val="0"/>
      </w:numPr>
    </w:pPr>
  </w:style>
  <w:style w:type="character" w:customStyle="1" w:styleId="Vertrge2Zchn">
    <w:name w:val="Verträge_2 Zchn"/>
    <w:basedOn w:val="berschrift2Zchn"/>
    <w:link w:val="Vertrge2"/>
    <w:rsid w:val="009C7711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berschrift2Zchn0">
    <w:name w:val="Überschrift_2 Zchn"/>
    <w:basedOn w:val="Vertrge2Zchn"/>
    <w:link w:val="berschrift20"/>
    <w:rsid w:val="009C7711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customStyle="1" w:styleId="Fliesstext">
    <w:name w:val="Fliesstext"/>
    <w:basedOn w:val="VertrgeText"/>
    <w:qFormat/>
    <w:rsid w:val="009C7711"/>
  </w:style>
  <w:style w:type="paragraph" w:customStyle="1" w:styleId="Aufzhlung">
    <w:name w:val="Aufzählung"/>
    <w:basedOn w:val="VertrgeAufzhlungen"/>
    <w:qFormat/>
    <w:rsid w:val="009C7711"/>
  </w:style>
  <w:style w:type="character" w:customStyle="1" w:styleId="FuzeileZchn">
    <w:name w:val="Fußzeile Zchn"/>
    <w:basedOn w:val="Absatz-Standardschriftart"/>
    <w:link w:val="Fuzeile"/>
    <w:uiPriority w:val="99"/>
    <w:semiHidden/>
    <w:rsid w:val="007B3900"/>
  </w:style>
  <w:style w:type="paragraph" w:styleId="StandardWeb">
    <w:name w:val="Normal (Web)"/>
    <w:basedOn w:val="Standard"/>
    <w:uiPriority w:val="99"/>
    <w:semiHidden/>
    <w:unhideWhenUsed/>
    <w:rsid w:val="006607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lle-gruyere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artnerschaften%20und%20Marketing\Allgemeines\Vorlage%20Swiss%20Athletics%20Dokumen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5456ebf73363f499b19f072627889f18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0e6177d3562b40e80af5db478d63272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E0953-CA5A-47B7-BCB1-2D621E8E7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2E0A1-7AB3-45CB-BB26-EA7DB7F50523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3.xml><?xml version="1.0" encoding="utf-8"?>
<ds:datastoreItem xmlns:ds="http://schemas.openxmlformats.org/officeDocument/2006/customXml" ds:itemID="{12B571CB-8EE6-4E26-80CC-0C1A11DFF1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78CC05-1F9E-47F6-97B9-24D2E4BAB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Swiss Athletics Dokumente</Template>
  <TotalTime>0</TotalTime>
  <Pages>2</Pages>
  <Words>598</Words>
  <Characters>3207</Characters>
  <Application>Microsoft Office Word</Application>
  <DocSecurity>0</DocSecurity>
  <Lines>26</Lines>
  <Paragraphs>7</Paragraphs>
  <ScaleCrop>false</ScaleCrop>
  <Company>SLV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Medienmitteilung</dc:title>
  <dc:creator>Schmid Philipp</dc:creator>
  <cp:lastModifiedBy>Kocher Josheba</cp:lastModifiedBy>
  <cp:revision>57</cp:revision>
  <cp:lastPrinted>2013-08-09T05:58:00Z</cp:lastPrinted>
  <dcterms:created xsi:type="dcterms:W3CDTF">2024-12-11T06:46:00Z</dcterms:created>
  <dcterms:modified xsi:type="dcterms:W3CDTF">2024-12-17T10:44:00Z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